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EB998" w14:textId="77777777" w:rsidR="0038233C" w:rsidRPr="00C14C4B" w:rsidRDefault="00F86E5F" w:rsidP="0038233C">
      <w:pPr>
        <w:pStyle w:val="Corpsdetexte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0A26BB">
        <w:rPr>
          <w:rFonts w:ascii="Arial" w:hAnsi="Arial" w:cs="Arial"/>
          <w:sz w:val="22"/>
          <w:szCs w:val="22"/>
        </w:rPr>
        <w:t>Remplir la demande</w:t>
      </w:r>
      <w:r w:rsidR="004C46C5">
        <w:rPr>
          <w:rFonts w:ascii="Arial" w:hAnsi="Arial" w:cs="Arial"/>
          <w:sz w:val="22"/>
          <w:szCs w:val="22"/>
        </w:rPr>
        <w:t xml:space="preserve"> : </w:t>
      </w:r>
      <w:r w:rsidR="00C43CD2" w:rsidRPr="00C43CD2">
        <w:rPr>
          <w:rFonts w:ascii="Arial" w:hAnsi="Arial" w:cs="Arial"/>
          <w:b/>
          <w:sz w:val="16"/>
          <w:szCs w:val="16"/>
        </w:rPr>
        <w:t>(</w:t>
      </w:r>
      <w:r w:rsidR="004C46C5" w:rsidRPr="00C43CD2">
        <w:rPr>
          <w:rFonts w:ascii="Arial" w:hAnsi="Arial" w:cs="Arial"/>
          <w:b/>
          <w:sz w:val="16"/>
          <w:szCs w:val="16"/>
        </w:rPr>
        <w:t xml:space="preserve">dans le cadre d’un rapatriement seul le certificat </w:t>
      </w:r>
      <w:r w:rsidR="00A60F8D" w:rsidRPr="00C43CD2">
        <w:rPr>
          <w:rFonts w:ascii="Arial" w:hAnsi="Arial" w:cs="Arial"/>
          <w:b/>
          <w:sz w:val="16"/>
          <w:szCs w:val="16"/>
        </w:rPr>
        <w:t xml:space="preserve">de conformité </w:t>
      </w:r>
      <w:r w:rsidR="004C46C5" w:rsidRPr="00C43CD2">
        <w:rPr>
          <w:rFonts w:ascii="Arial" w:hAnsi="Arial" w:cs="Arial"/>
          <w:b/>
          <w:sz w:val="16"/>
          <w:szCs w:val="16"/>
        </w:rPr>
        <w:t>est à remplir)</w:t>
      </w:r>
    </w:p>
    <w:p w14:paraId="6CFEB999" w14:textId="77777777" w:rsidR="0038233C" w:rsidRPr="00143E1F" w:rsidRDefault="0038233C" w:rsidP="0038233C">
      <w:pPr>
        <w:pStyle w:val="Corpsdetexte"/>
        <w:jc w:val="both"/>
        <w:rPr>
          <w:rFonts w:ascii="Arial" w:hAnsi="Arial" w:cs="Arial"/>
          <w:sz w:val="10"/>
          <w:szCs w:val="10"/>
        </w:rPr>
      </w:pPr>
    </w:p>
    <w:p w14:paraId="6CFEB99A" w14:textId="77777777" w:rsidR="0038233C" w:rsidRDefault="00F86E5F" w:rsidP="0038233C">
      <w:pPr>
        <w:pStyle w:val="Corpsdetexte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Pr="000A26BB">
        <w:rPr>
          <w:rFonts w:ascii="Arial" w:hAnsi="Arial" w:cs="Arial"/>
          <w:sz w:val="22"/>
          <w:szCs w:val="22"/>
        </w:rPr>
        <w:t xml:space="preserve">renvoyer datée et signée </w:t>
      </w:r>
      <w:r>
        <w:rPr>
          <w:rFonts w:ascii="Arial" w:hAnsi="Arial" w:cs="Arial"/>
          <w:sz w:val="22"/>
          <w:szCs w:val="22"/>
        </w:rPr>
        <w:t>à l’adresse suivante :</w:t>
      </w:r>
    </w:p>
    <w:p w14:paraId="6CFEB99B" w14:textId="77777777" w:rsidR="0038233C" w:rsidRPr="00143E1F" w:rsidRDefault="0038233C" w:rsidP="0038233C">
      <w:pPr>
        <w:pStyle w:val="Corpsdetexte"/>
        <w:jc w:val="both"/>
        <w:rPr>
          <w:rFonts w:ascii="Arial" w:hAnsi="Arial" w:cs="Arial"/>
          <w:sz w:val="10"/>
          <w:szCs w:val="10"/>
        </w:rPr>
      </w:pPr>
    </w:p>
    <w:p w14:paraId="6CFEB99C" w14:textId="77777777" w:rsidR="0038233C" w:rsidRPr="009A595A" w:rsidRDefault="00F86E5F" w:rsidP="0038233C">
      <w:pPr>
        <w:pStyle w:val="Corpsdetexte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b/>
          <w:sz w:val="22"/>
          <w:szCs w:val="22"/>
        </w:rPr>
        <w:t>Ce</w:t>
      </w:r>
      <w:r w:rsidRPr="009A595A">
        <w:rPr>
          <w:rFonts w:ascii="Arial" w:hAnsi="Arial" w:cs="Arial"/>
          <w:sz w:val="22"/>
          <w:szCs w:val="22"/>
        </w:rPr>
        <w:t xml:space="preserve">ntre de </w:t>
      </w:r>
      <w:r w:rsidRPr="009A595A">
        <w:rPr>
          <w:rFonts w:ascii="Arial" w:hAnsi="Arial" w:cs="Arial"/>
          <w:b/>
          <w:sz w:val="22"/>
          <w:szCs w:val="22"/>
        </w:rPr>
        <w:t>R</w:t>
      </w:r>
      <w:r w:rsidRPr="009A595A">
        <w:rPr>
          <w:rFonts w:ascii="Arial" w:hAnsi="Arial" w:cs="Arial"/>
          <w:sz w:val="22"/>
          <w:szCs w:val="22"/>
        </w:rPr>
        <w:t xml:space="preserve">essources </w:t>
      </w:r>
      <w:r w:rsidRPr="009A595A">
        <w:rPr>
          <w:rFonts w:ascii="Arial" w:hAnsi="Arial" w:cs="Arial"/>
          <w:b/>
          <w:sz w:val="22"/>
          <w:szCs w:val="22"/>
        </w:rPr>
        <w:t>Bi</w:t>
      </w:r>
      <w:r w:rsidRPr="009A595A">
        <w:rPr>
          <w:rFonts w:ascii="Arial" w:hAnsi="Arial" w:cs="Arial"/>
          <w:sz w:val="22"/>
          <w:szCs w:val="22"/>
        </w:rPr>
        <w:t xml:space="preserve">ologiques de La </w:t>
      </w:r>
      <w:r w:rsidRPr="009A595A">
        <w:rPr>
          <w:rFonts w:ascii="Arial" w:hAnsi="Arial" w:cs="Arial"/>
          <w:b/>
          <w:sz w:val="22"/>
          <w:szCs w:val="22"/>
        </w:rPr>
        <w:t>M</w:t>
      </w:r>
      <w:r w:rsidRPr="009A595A">
        <w:rPr>
          <w:rFonts w:ascii="Arial" w:hAnsi="Arial" w:cs="Arial"/>
          <w:sz w:val="22"/>
          <w:szCs w:val="22"/>
        </w:rPr>
        <w:t xml:space="preserve">artinique : </w:t>
      </w:r>
      <w:r w:rsidRPr="009A595A">
        <w:rPr>
          <w:rFonts w:ascii="Arial" w:hAnsi="Arial" w:cs="Arial"/>
          <w:b/>
          <w:sz w:val="22"/>
          <w:szCs w:val="22"/>
        </w:rPr>
        <w:t>CeRBiM</w:t>
      </w:r>
    </w:p>
    <w:p w14:paraId="6CFEB99D" w14:textId="77777777" w:rsidR="0038233C" w:rsidRPr="009A595A" w:rsidRDefault="00F86E5F" w:rsidP="0038233C">
      <w:pPr>
        <w:pStyle w:val="Corpsdetexte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Maison de la Recherch</w:t>
      </w:r>
      <w:r w:rsidR="0084496B" w:rsidRPr="009A595A">
        <w:rPr>
          <w:rFonts w:ascii="Arial" w:hAnsi="Arial" w:cs="Arial"/>
          <w:sz w:val="22"/>
          <w:szCs w:val="22"/>
        </w:rPr>
        <w:t xml:space="preserve">e, </w:t>
      </w:r>
      <w:r w:rsidR="00C11BE9">
        <w:rPr>
          <w:rFonts w:ascii="Arial" w:hAnsi="Arial" w:cs="Arial"/>
          <w:sz w:val="22"/>
          <w:szCs w:val="22"/>
        </w:rPr>
        <w:t xml:space="preserve">-1 </w:t>
      </w:r>
      <w:r w:rsidRPr="009A595A">
        <w:rPr>
          <w:rFonts w:ascii="Arial" w:hAnsi="Arial" w:cs="Arial"/>
          <w:sz w:val="22"/>
          <w:szCs w:val="22"/>
        </w:rPr>
        <w:t>Bâtiment EFS</w:t>
      </w:r>
    </w:p>
    <w:p w14:paraId="6CFEB99E" w14:textId="77777777" w:rsidR="009A595A" w:rsidRPr="009A595A" w:rsidRDefault="00F86E5F" w:rsidP="0038233C">
      <w:pPr>
        <w:pStyle w:val="Corpsdetexte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CHU Martinique – CS 90 632</w:t>
      </w:r>
    </w:p>
    <w:p w14:paraId="6CFEB99F" w14:textId="77777777" w:rsidR="0038233C" w:rsidRPr="009A595A" w:rsidRDefault="00F86E5F" w:rsidP="0038233C">
      <w:pPr>
        <w:pStyle w:val="Corpsdetexte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97 261 FORT-DE-FRANCE cedex</w:t>
      </w:r>
    </w:p>
    <w:p w14:paraId="6CFEB9A0" w14:textId="77777777" w:rsidR="00A078C8" w:rsidRPr="00143E1F" w:rsidRDefault="00A078C8" w:rsidP="0038233C">
      <w:pPr>
        <w:pStyle w:val="Corpsdetexte"/>
        <w:jc w:val="both"/>
        <w:rPr>
          <w:rFonts w:ascii="Arial" w:hAnsi="Arial" w:cs="Arial"/>
          <w:sz w:val="10"/>
          <w:szCs w:val="10"/>
        </w:rPr>
      </w:pPr>
    </w:p>
    <w:p w14:paraId="6CFEB9A1" w14:textId="77777777" w:rsidR="0038233C" w:rsidRDefault="00F86E5F" w:rsidP="0084496B">
      <w:pPr>
        <w:pStyle w:val="Corpsdetexte"/>
        <w:ind w:firstLine="709"/>
        <w:jc w:val="left"/>
        <w:rPr>
          <w:rFonts w:ascii="Arial" w:hAnsi="Arial" w:cs="Arial"/>
          <w:b/>
          <w:sz w:val="22"/>
          <w:szCs w:val="22"/>
        </w:rPr>
      </w:pPr>
      <w:r w:rsidRPr="0084496B">
        <w:rPr>
          <w:rFonts w:ascii="Arial" w:hAnsi="Arial" w:cs="Arial"/>
          <w:sz w:val="22"/>
          <w:szCs w:val="22"/>
        </w:rPr>
        <w:t>Ou</w:t>
      </w:r>
      <w:r w:rsidRPr="00527033">
        <w:rPr>
          <w:rFonts w:ascii="Arial" w:hAnsi="Arial" w:cs="Arial"/>
          <w:b/>
          <w:sz w:val="22"/>
          <w:szCs w:val="22"/>
        </w:rPr>
        <w:t xml:space="preserve"> par messagerie </w:t>
      </w:r>
      <w:r w:rsidRPr="0084496B">
        <w:rPr>
          <w:rFonts w:ascii="Arial" w:hAnsi="Arial" w:cs="Arial"/>
          <w:sz w:val="22"/>
          <w:szCs w:val="22"/>
        </w:rPr>
        <w:t>à l’adresse suivante</w:t>
      </w:r>
      <w:r>
        <w:rPr>
          <w:rFonts w:ascii="Arial" w:hAnsi="Arial" w:cs="Arial"/>
          <w:b/>
          <w:sz w:val="22"/>
          <w:szCs w:val="22"/>
        </w:rPr>
        <w:t> </w:t>
      </w:r>
      <w:r w:rsidRPr="00527033">
        <w:rPr>
          <w:rFonts w:ascii="Arial" w:hAnsi="Arial" w:cs="Arial"/>
          <w:b/>
          <w:sz w:val="22"/>
          <w:szCs w:val="22"/>
        </w:rPr>
        <w:t xml:space="preserve">: </w:t>
      </w:r>
      <w:hyperlink r:id="rId8" w:history="1">
        <w:r w:rsidR="009A595A" w:rsidRPr="00713C02">
          <w:rPr>
            <w:rStyle w:val="Lienhypertexte"/>
            <w:rFonts w:ascii="Arial" w:hAnsi="Arial" w:cs="Arial"/>
            <w:b/>
            <w:sz w:val="22"/>
            <w:szCs w:val="22"/>
          </w:rPr>
          <w:t>cerbim@chu-martinique.fr</w:t>
        </w:r>
      </w:hyperlink>
    </w:p>
    <w:p w14:paraId="6CFEB9A2" w14:textId="77777777" w:rsidR="0038233C" w:rsidRPr="008871BF" w:rsidRDefault="0038233C" w:rsidP="0038233C">
      <w:pPr>
        <w:pStyle w:val="Corpsdetexte"/>
        <w:rPr>
          <w:rFonts w:ascii="Arial" w:hAnsi="Arial" w:cs="Arial"/>
          <w:b/>
          <w:sz w:val="16"/>
          <w:szCs w:val="16"/>
        </w:rPr>
      </w:pPr>
    </w:p>
    <w:p w14:paraId="6CFEB9A3" w14:textId="77777777" w:rsidR="000A26BB" w:rsidRDefault="00F86E5F" w:rsidP="008F0B23">
      <w:pPr>
        <w:tabs>
          <w:tab w:val="num" w:pos="567"/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  <w:r w:rsidRPr="000A26BB">
        <w:rPr>
          <w:rFonts w:ascii="Arial" w:hAnsi="Arial" w:cs="Arial"/>
          <w:b/>
          <w:bCs/>
          <w:sz w:val="22"/>
          <w:szCs w:val="22"/>
        </w:rPr>
        <w:t>Date de la demande</w:t>
      </w:r>
      <w:r w:rsidR="0006430B">
        <w:rPr>
          <w:rFonts w:ascii="Arial" w:hAnsi="Arial" w:cs="Arial"/>
          <w:b/>
          <w:bCs/>
          <w:sz w:val="22"/>
          <w:szCs w:val="22"/>
        </w:rPr>
        <w:t> </w:t>
      </w:r>
      <w:r w:rsidRPr="000A26BB">
        <w:rPr>
          <w:rFonts w:ascii="Arial" w:hAnsi="Arial" w:cs="Arial"/>
          <w:b/>
          <w:bCs/>
          <w:sz w:val="22"/>
          <w:szCs w:val="22"/>
        </w:rPr>
        <w:t>:</w:t>
      </w:r>
      <w:r w:rsidR="00B3662A" w:rsidRPr="000A26BB">
        <w:rPr>
          <w:rFonts w:ascii="Arial" w:hAnsi="Arial" w:cs="Arial"/>
          <w:b/>
          <w:bCs/>
          <w:sz w:val="22"/>
          <w:szCs w:val="22"/>
        </w:rPr>
        <w:t xml:space="preserve"> </w:t>
      </w:r>
      <w:r w:rsidR="00F352D1"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t xml:space="preserve">AAAA – MM </w:t>
      </w:r>
      <w:r w:rsidR="00706C69"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t>–</w:t>
      </w:r>
      <w:r w:rsidR="00F352D1"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t xml:space="preserve"> JJ</w:t>
      </w:r>
    </w:p>
    <w:p w14:paraId="6CFEB9A4" w14:textId="77777777" w:rsidR="00706C69" w:rsidRDefault="00706C69" w:rsidP="008F0B23">
      <w:pPr>
        <w:tabs>
          <w:tab w:val="num" w:pos="567"/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</w:p>
    <w:p w14:paraId="6CFEB9A5" w14:textId="77777777" w:rsidR="0092105E" w:rsidRDefault="0092105E" w:rsidP="008F0B23">
      <w:pPr>
        <w:tabs>
          <w:tab w:val="num" w:pos="567"/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E341D" w14:paraId="6CFEB9A7" w14:textId="77777777" w:rsidTr="00706C69">
        <w:tc>
          <w:tcPr>
            <w:tcW w:w="10762" w:type="dxa"/>
            <w:shd w:val="clear" w:color="auto" w:fill="DDD9C3" w:themeFill="background2" w:themeFillShade="E6"/>
          </w:tcPr>
          <w:p w14:paraId="6CFEB9A6" w14:textId="77777777" w:rsidR="0092105E" w:rsidRDefault="00F86E5F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bCs/>
                <w:sz w:val="22"/>
                <w:szCs w:val="24"/>
              </w:rPr>
              <w:t>IDENTIFICATION DE LA DEMANDE</w:t>
            </w:r>
          </w:p>
        </w:tc>
      </w:tr>
      <w:tr w:rsidR="00EE341D" w14:paraId="6CFEB9B3" w14:textId="77777777" w:rsidTr="00706C69">
        <w:tc>
          <w:tcPr>
            <w:tcW w:w="10762" w:type="dxa"/>
          </w:tcPr>
          <w:p w14:paraId="6CFEB9A8" w14:textId="77777777" w:rsidR="00706C69" w:rsidRDefault="00F86E5F" w:rsidP="00706C69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 xml:space="preserve">Demandeur / </w:t>
            </w:r>
            <w:r w:rsidRPr="0092105E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>porteur de projet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 :</w:t>
            </w:r>
          </w:p>
          <w:p w14:paraId="6CFEB9A9" w14:textId="77777777" w:rsidR="00706C69" w:rsidRDefault="00706C69" w:rsidP="00706C69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9AA" w14:textId="77777777" w:rsidR="00706C69" w:rsidRDefault="00F86E5F" w:rsidP="00706C69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Nom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 :                                                                                  </w:t>
            </w: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Prénom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 :</w:t>
            </w:r>
          </w:p>
          <w:p w14:paraId="6CFEB9AB" w14:textId="77777777" w:rsidR="00706C69" w:rsidRDefault="00706C69" w:rsidP="00706C69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9AC" w14:textId="77777777" w:rsidR="00706C69" w:rsidRDefault="00F86E5F" w:rsidP="00706C69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Fonction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 :      </w:t>
            </w:r>
          </w:p>
          <w:p w14:paraId="6CFEB9AD" w14:textId="77777777" w:rsidR="00706C69" w:rsidRDefault="00706C69" w:rsidP="00706C69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9AE" w14:textId="77777777" w:rsidR="00706C69" w:rsidRPr="00706C69" w:rsidRDefault="00F86E5F" w:rsidP="00706C69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4"/>
                <w:highlight w:val="red"/>
              </w:rPr>
            </w:pPr>
            <w:r w:rsidRPr="00706C69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E-mail : </w:t>
            </w:r>
            <w:r w:rsidRPr="00706C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4"/>
              </w:rPr>
              <w:t xml:space="preserve"> </w:t>
            </w:r>
          </w:p>
          <w:p w14:paraId="6CFEB9AF" w14:textId="77777777" w:rsidR="00706C69" w:rsidRPr="00706C69" w:rsidRDefault="00706C69" w:rsidP="00706C69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  <w:highlight w:val="red"/>
              </w:rPr>
            </w:pPr>
          </w:p>
          <w:p w14:paraId="6CFEB9B0" w14:textId="77777777" w:rsidR="00706C69" w:rsidRPr="00706C69" w:rsidRDefault="00F86E5F" w:rsidP="00706C69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4"/>
                <w:highlight w:val="red"/>
              </w:rPr>
            </w:pPr>
            <w:r w:rsidRPr="00706C69">
              <w:rPr>
                <w:rFonts w:ascii="Arial" w:hAnsi="Arial" w:cs="Arial"/>
                <w:b/>
                <w:bCs/>
                <w:sz w:val="18"/>
                <w:szCs w:val="24"/>
              </w:rPr>
              <w:t>Tél. :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    </w:t>
            </w:r>
          </w:p>
          <w:p w14:paraId="6CFEB9B1" w14:textId="77777777" w:rsidR="00706C69" w:rsidRDefault="00F86E5F" w:rsidP="00706C69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                                                      </w:t>
            </w:r>
          </w:p>
          <w:p w14:paraId="6CFEB9B2" w14:textId="77777777" w:rsidR="00706C69" w:rsidRPr="0092105E" w:rsidRDefault="00706C69" w:rsidP="0092105E">
            <w:pPr>
              <w:rPr>
                <w:rFonts w:ascii="Arial" w:hAnsi="Arial" w:cs="Arial"/>
                <w:b/>
                <w:bCs/>
                <w:szCs w:val="24"/>
                <w:highlight w:val="lightGray"/>
              </w:rPr>
            </w:pPr>
          </w:p>
        </w:tc>
      </w:tr>
      <w:tr w:rsidR="00EE341D" w14:paraId="6CFEB9B8" w14:textId="77777777" w:rsidTr="00706C69">
        <w:tc>
          <w:tcPr>
            <w:tcW w:w="10762" w:type="dxa"/>
          </w:tcPr>
          <w:p w14:paraId="6CFEB9B4" w14:textId="77777777" w:rsidR="00706C69" w:rsidRPr="0092105E" w:rsidRDefault="00F86E5F" w:rsidP="00706C69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Organisme - Etablissement :</w:t>
            </w:r>
          </w:p>
          <w:p w14:paraId="6CFEB9B5" w14:textId="77777777" w:rsidR="00706C69" w:rsidRPr="0092105E" w:rsidRDefault="00706C69" w:rsidP="00706C69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9B6" w14:textId="77777777" w:rsidR="00706C69" w:rsidRPr="0092105E" w:rsidRDefault="00F86E5F" w:rsidP="00706C69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Adresse :</w:t>
            </w:r>
          </w:p>
          <w:p w14:paraId="6CFEB9B7" w14:textId="77777777" w:rsidR="00706C69" w:rsidRPr="0092105E" w:rsidRDefault="00706C69" w:rsidP="00706C69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Cs w:val="24"/>
                <w:highlight w:val="lightGray"/>
              </w:rPr>
            </w:pPr>
          </w:p>
        </w:tc>
      </w:tr>
      <w:tr w:rsidR="00EE341D" w14:paraId="6CFEB9BD" w14:textId="77777777" w:rsidTr="00706C69">
        <w:tc>
          <w:tcPr>
            <w:tcW w:w="10762" w:type="dxa"/>
          </w:tcPr>
          <w:p w14:paraId="6CFEB9B9" w14:textId="77777777" w:rsidR="0092105E" w:rsidRPr="0092105E" w:rsidRDefault="00F86E5F" w:rsidP="0092105E">
            <w:pPr>
              <w:rPr>
                <w:rFonts w:ascii="Arial" w:hAnsi="Arial" w:cs="Arial"/>
                <w:b/>
                <w:bCs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Cs w:val="24"/>
                <w:highlight w:val="lightGray"/>
              </w:rPr>
              <w:t>Titre du projet :</w:t>
            </w:r>
          </w:p>
          <w:p w14:paraId="6CFEB9BA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14:paraId="6CFEB9BB" w14:textId="77777777" w:rsidR="007946D7" w:rsidRPr="000A26BB" w:rsidRDefault="00F86E5F" w:rsidP="007946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6D7">
              <w:rPr>
                <w:rFonts w:ascii="Arial" w:hAnsi="Arial" w:cs="Arial"/>
                <w:b/>
                <w:sz w:val="22"/>
                <w:szCs w:val="22"/>
                <w:highlight w:val="lightGray"/>
                <w:u w:val="single"/>
              </w:rPr>
              <w:t>Acronyme :</w:t>
            </w:r>
          </w:p>
          <w:p w14:paraId="6CFEB9BC" w14:textId="77777777"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EE341D" w14:paraId="6CFEB9C7" w14:textId="77777777" w:rsidTr="00706C69">
        <w:tc>
          <w:tcPr>
            <w:tcW w:w="10762" w:type="dxa"/>
          </w:tcPr>
          <w:p w14:paraId="6CFEB9BE" w14:textId="77777777" w:rsidR="00CA6FF8" w:rsidRDefault="00F86E5F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i/>
                <w:sz w:val="18"/>
              </w:rPr>
            </w:pPr>
            <w:r w:rsidRPr="0092105E">
              <w:rPr>
                <w:rFonts w:ascii="Arial" w:hAnsi="Arial" w:cs="Arial"/>
                <w:b/>
                <w:bCs/>
                <w:sz w:val="18"/>
              </w:rPr>
              <w:t>Description du projet :</w:t>
            </w:r>
            <w:r w:rsidRPr="0092105E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  <w:r w:rsidRPr="0092105E">
              <w:rPr>
                <w:rFonts w:ascii="Arial" w:hAnsi="Arial" w:cs="Arial"/>
                <w:bCs/>
                <w:i/>
                <w:sz w:val="18"/>
              </w:rPr>
              <w:t>(deux pages maximum)</w:t>
            </w:r>
          </w:p>
          <w:p w14:paraId="6CFEB9BF" w14:textId="77777777" w:rsidR="00CA6FF8" w:rsidRDefault="00CA6FF8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</w:rPr>
            </w:pPr>
          </w:p>
          <w:p w14:paraId="6CFEB9C0" w14:textId="77777777" w:rsidR="003B14A7" w:rsidRDefault="003B14A7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</w:rPr>
            </w:pPr>
          </w:p>
          <w:p w14:paraId="6CFEB9C1" w14:textId="77777777" w:rsidR="003B14A7" w:rsidRDefault="003B14A7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</w:rPr>
            </w:pPr>
          </w:p>
          <w:p w14:paraId="6CFEB9C2" w14:textId="77777777" w:rsidR="003B14A7" w:rsidRDefault="003B14A7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</w:rPr>
            </w:pPr>
          </w:p>
          <w:p w14:paraId="6CFEB9C3" w14:textId="77777777" w:rsidR="003B14A7" w:rsidRDefault="003B14A7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</w:rPr>
            </w:pPr>
          </w:p>
          <w:p w14:paraId="6CFEB9C4" w14:textId="77777777" w:rsidR="003B14A7" w:rsidRPr="007946D7" w:rsidRDefault="003B14A7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</w:rPr>
            </w:pPr>
          </w:p>
          <w:p w14:paraId="6CFEB9C5" w14:textId="77777777" w:rsidR="00CA6FF8" w:rsidRPr="0092105E" w:rsidRDefault="00CA6FF8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6CFEB9C6" w14:textId="77777777" w:rsidR="00CA6FF8" w:rsidRPr="0092105E" w:rsidRDefault="00CA6FF8" w:rsidP="00CA6FF8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</w:pPr>
          </w:p>
        </w:tc>
      </w:tr>
      <w:tr w:rsidR="00EE341D" w14:paraId="6CFEB9CD" w14:textId="77777777" w:rsidTr="00706C69">
        <w:tc>
          <w:tcPr>
            <w:tcW w:w="10762" w:type="dxa"/>
          </w:tcPr>
          <w:p w14:paraId="6CFEB9C8" w14:textId="77777777" w:rsidR="0092105E" w:rsidRPr="0092105E" w:rsidRDefault="00F86E5F" w:rsidP="0092105E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sz w:val="18"/>
                <w:szCs w:val="24"/>
                <w:highlight w:val="lightGray"/>
              </w:rPr>
              <w:t>Collaborations / partenariats (académiques, industriel…) </w:t>
            </w:r>
            <w:r w:rsidRPr="0092105E">
              <w:rPr>
                <w:rFonts w:ascii="Arial" w:hAnsi="Arial" w:cs="Arial"/>
                <w:sz w:val="18"/>
                <w:szCs w:val="24"/>
                <w:highlight w:val="lightGray"/>
              </w:rPr>
              <w:t>:</w:t>
            </w:r>
          </w:p>
          <w:p w14:paraId="6CFEB9C9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14:paraId="6CFEB9CA" w14:textId="77777777" w:rsidR="007946D7" w:rsidRDefault="00F86E5F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C43CD2">
              <w:rPr>
                <w:rFonts w:ascii="Arial" w:hAnsi="Arial" w:cs="Arial"/>
                <w:bCs/>
                <w:sz w:val="20"/>
              </w:rPr>
              <w:t xml:space="preserve">Étude en collaboration avec le responsable de la collection :     </w:t>
            </w:r>
            <w:r w:rsidRPr="00C43CD2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CD2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C43CD2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C43CD2">
              <w:rPr>
                <w:rFonts w:ascii="Arial" w:hAnsi="Arial" w:cs="Arial"/>
                <w:sz w:val="22"/>
                <w:szCs w:val="22"/>
              </w:rPr>
              <w:t xml:space="preserve">Oui           </w:t>
            </w:r>
            <w:r w:rsidRPr="00C43CD2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CD2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C43CD2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C43CD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Non      </w:t>
            </w:r>
            <w:r w:rsidRPr="00C43CD2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CD2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C43CD2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C43CD2">
              <w:rPr>
                <w:rFonts w:ascii="Arial" w:hAnsi="Arial" w:cs="Arial"/>
                <w:bCs/>
                <w:sz w:val="22"/>
                <w:szCs w:val="22"/>
                <w:lang w:val="pt-BR"/>
              </w:rPr>
              <w:t>Non</w:t>
            </w:r>
            <w:r w:rsidRPr="00C43CD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applicable</w:t>
            </w:r>
          </w:p>
          <w:p w14:paraId="6CFEB9CB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14:paraId="6CFEB9CC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EE341D" w14:paraId="6CFEB9D6" w14:textId="77777777" w:rsidTr="00706C69">
        <w:tc>
          <w:tcPr>
            <w:tcW w:w="10762" w:type="dxa"/>
          </w:tcPr>
          <w:p w14:paraId="6CFEB9CE" w14:textId="77777777" w:rsidR="007946D7" w:rsidRDefault="00F86E5F" w:rsidP="0092105E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 xml:space="preserve">Mode de </w:t>
            </w:r>
            <w:r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>F</w:t>
            </w:r>
            <w:r w:rsidR="005A42B6" w:rsidRPr="0092105E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 xml:space="preserve">inancement du projet prévu pour la </w:t>
            </w:r>
            <w:r w:rsidR="008F5ECA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 xml:space="preserve">participation aux frais du CRB </w:t>
            </w:r>
            <w:r w:rsidR="005A42B6" w:rsidRPr="0092105E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 xml:space="preserve"> </w:t>
            </w:r>
            <w:r w:rsidR="005A42B6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(à préciser)</w:t>
            </w:r>
          </w:p>
          <w:p w14:paraId="6CFEB9CF" w14:textId="77777777" w:rsidR="007946D7" w:rsidRDefault="007946D7" w:rsidP="0092105E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</w:pPr>
          </w:p>
          <w:p w14:paraId="6CFEB9D0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14:paraId="6CFEB9D1" w14:textId="77777777" w:rsidR="003B14A7" w:rsidRDefault="003B14A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14:paraId="6CFEB9D2" w14:textId="77777777" w:rsidR="003B14A7" w:rsidRDefault="003B14A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14:paraId="6CFEB9D3" w14:textId="77777777" w:rsidR="003B14A7" w:rsidRDefault="003B14A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14:paraId="6CFEB9D4" w14:textId="77777777"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14:paraId="6CFEB9D5" w14:textId="77777777"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6CFEB9D9" w14:textId="77777777" w:rsidR="0092105E" w:rsidRDefault="00F86E5F">
      <w:pPr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  <w:r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3"/>
        <w:gridCol w:w="1665"/>
        <w:gridCol w:w="1474"/>
        <w:gridCol w:w="2343"/>
        <w:gridCol w:w="1727"/>
        <w:gridCol w:w="1830"/>
      </w:tblGrid>
      <w:tr w:rsidR="00EE341D" w14:paraId="6CFEB9DC" w14:textId="77777777" w:rsidTr="00F86E5F">
        <w:tc>
          <w:tcPr>
            <w:tcW w:w="10762" w:type="dxa"/>
            <w:gridSpan w:val="6"/>
            <w:shd w:val="clear" w:color="auto" w:fill="DDD9C3" w:themeFill="background2" w:themeFillShade="E6"/>
          </w:tcPr>
          <w:p w14:paraId="6CFEB9DB" w14:textId="77777777" w:rsidR="0092105E" w:rsidRDefault="00F86E5F" w:rsidP="00CA6FF8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bCs/>
                <w:szCs w:val="24"/>
              </w:rPr>
              <w:lastRenderedPageBreak/>
              <w:t>DESCRIPTIF DE LA DEMANDE D’ECHANTILLON</w:t>
            </w:r>
            <w:r>
              <w:rPr>
                <w:rFonts w:ascii="Arial" w:hAnsi="Arial" w:cs="Arial"/>
                <w:b/>
                <w:bCs/>
                <w:szCs w:val="24"/>
              </w:rPr>
              <w:t>S</w:t>
            </w:r>
            <w:r w:rsidR="000C429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EE341D" w14:paraId="6CFEB9E3" w14:textId="77777777" w:rsidTr="00F86E5F">
        <w:tc>
          <w:tcPr>
            <w:tcW w:w="1723" w:type="dxa"/>
            <w:vAlign w:val="center"/>
          </w:tcPr>
          <w:p w14:paraId="6CFEB9DD" w14:textId="77777777" w:rsidR="0092105E" w:rsidRPr="0092105E" w:rsidRDefault="00F86E5F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92105E">
              <w:rPr>
                <w:rFonts w:ascii="Arial" w:hAnsi="Arial" w:cs="Arial"/>
                <w:b/>
                <w:bCs/>
                <w:sz w:val="16"/>
                <w:szCs w:val="16"/>
              </w:rPr>
              <w:t>PRELEVEMENTS</w:t>
            </w:r>
          </w:p>
        </w:tc>
        <w:tc>
          <w:tcPr>
            <w:tcW w:w="1665" w:type="dxa"/>
            <w:vAlign w:val="center"/>
          </w:tcPr>
          <w:p w14:paraId="6CFEB9DE" w14:textId="77777777" w:rsidR="0092105E" w:rsidRPr="0092105E" w:rsidRDefault="00F86E5F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92105E">
              <w:rPr>
                <w:rFonts w:ascii="Arial" w:hAnsi="Arial" w:cs="Arial"/>
                <w:b/>
                <w:bCs/>
                <w:sz w:val="16"/>
                <w:szCs w:val="16"/>
              </w:rPr>
              <w:t>ORGANE</w:t>
            </w:r>
          </w:p>
        </w:tc>
        <w:tc>
          <w:tcPr>
            <w:tcW w:w="1474" w:type="dxa"/>
            <w:vAlign w:val="center"/>
          </w:tcPr>
          <w:p w14:paraId="6CFEB9DF" w14:textId="77777777" w:rsidR="0092105E" w:rsidRPr="0092105E" w:rsidRDefault="00F86E5F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92105E">
              <w:rPr>
                <w:rFonts w:ascii="Arial" w:hAnsi="Arial" w:cs="Arial"/>
                <w:b/>
                <w:bCs/>
                <w:sz w:val="16"/>
                <w:szCs w:val="16"/>
              </w:rPr>
              <w:t>TUMEUR/ PATHOLOGIE</w:t>
            </w:r>
          </w:p>
        </w:tc>
        <w:tc>
          <w:tcPr>
            <w:tcW w:w="2343" w:type="dxa"/>
            <w:vAlign w:val="center"/>
          </w:tcPr>
          <w:p w14:paraId="6CFEB9E0" w14:textId="77777777" w:rsidR="0092105E" w:rsidRPr="0092105E" w:rsidRDefault="00F86E5F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92105E">
              <w:rPr>
                <w:rFonts w:ascii="Arial" w:hAnsi="Arial" w:cs="Arial"/>
                <w:b/>
                <w:bCs/>
                <w:sz w:val="16"/>
                <w:szCs w:val="16"/>
              </w:rPr>
              <w:t>ECHANTILLONS</w:t>
            </w:r>
          </w:p>
        </w:tc>
        <w:tc>
          <w:tcPr>
            <w:tcW w:w="1727" w:type="dxa"/>
            <w:vAlign w:val="center"/>
          </w:tcPr>
          <w:p w14:paraId="6CFEB9E1" w14:textId="77777777" w:rsidR="0092105E" w:rsidRPr="0092105E" w:rsidRDefault="00F86E5F" w:rsidP="003175D1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CA6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</w:t>
            </w:r>
            <w:r w:rsidR="000C4298" w:rsidRPr="00CA6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 w:rsidR="003175D1" w:rsidRPr="00CA6FF8">
              <w:rPr>
                <w:rFonts w:ascii="Arial" w:hAnsi="Arial" w:cs="Arial"/>
                <w:b/>
                <w:bCs/>
                <w:sz w:val="16"/>
                <w:szCs w:val="16"/>
              </w:rPr>
              <w:t>PATIENTS</w:t>
            </w:r>
          </w:p>
        </w:tc>
        <w:tc>
          <w:tcPr>
            <w:tcW w:w="1830" w:type="dxa"/>
            <w:vAlign w:val="center"/>
          </w:tcPr>
          <w:p w14:paraId="6CFEB9E2" w14:textId="77777777" w:rsidR="0092105E" w:rsidRPr="0092105E" w:rsidRDefault="00F86E5F" w:rsidP="003175D1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CA6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</w:t>
            </w:r>
            <w:r w:rsidR="000C4298" w:rsidRPr="00CA6FF8">
              <w:rPr>
                <w:rFonts w:ascii="Arial" w:hAnsi="Arial" w:cs="Arial"/>
                <w:b/>
                <w:bCs/>
                <w:sz w:val="16"/>
                <w:szCs w:val="16"/>
              </w:rPr>
              <w:t>D’</w:t>
            </w:r>
            <w:r w:rsidRPr="00CA6FF8">
              <w:rPr>
                <w:rFonts w:ascii="Arial" w:hAnsi="Arial" w:cs="Arial"/>
                <w:b/>
                <w:bCs/>
                <w:sz w:val="16"/>
                <w:szCs w:val="16"/>
              </w:rPr>
              <w:t>ECHANTILLON</w:t>
            </w:r>
            <w:r w:rsidR="007272F1" w:rsidRPr="00CA6FF8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CA6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 PATIENT</w:t>
            </w:r>
          </w:p>
        </w:tc>
      </w:tr>
      <w:tr w:rsidR="00EE341D" w14:paraId="6CFEB9F1" w14:textId="77777777" w:rsidTr="00F86E5F">
        <w:tc>
          <w:tcPr>
            <w:tcW w:w="1723" w:type="dxa"/>
            <w:vAlign w:val="center"/>
          </w:tcPr>
          <w:p w14:paraId="6CFEB9E4" w14:textId="77777777" w:rsidR="0092105E" w:rsidRDefault="0092105E" w:rsidP="00DD67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CFEB9E5" w14:textId="77777777" w:rsidR="0092105E" w:rsidRPr="0092105E" w:rsidRDefault="00F86E5F" w:rsidP="00DD67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  <w:p w14:paraId="6CFEB9E6" w14:textId="77777777" w:rsidR="0092105E" w:rsidRPr="0092105E" w:rsidRDefault="0092105E" w:rsidP="00DD673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6CFEB9E7" w14:textId="77777777" w:rsidR="0092105E" w:rsidRDefault="00F86E5F" w:rsidP="00DD673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sz w:val="18"/>
                <w:szCs w:val="24"/>
              </w:rPr>
              <w:t>Tissus</w:t>
            </w:r>
          </w:p>
        </w:tc>
        <w:tc>
          <w:tcPr>
            <w:tcW w:w="1665" w:type="dxa"/>
          </w:tcPr>
          <w:p w14:paraId="6CFEB9E8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CFEB9E9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343" w:type="dxa"/>
          </w:tcPr>
          <w:p w14:paraId="6CFEB9EA" w14:textId="77777777" w:rsidR="0092105E" w:rsidRPr="0092105E" w:rsidRDefault="00F86E5F" w:rsidP="0092105E">
            <w:pPr>
              <w:spacing w:before="120"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Tissu congelé</w:t>
            </w:r>
          </w:p>
          <w:p w14:paraId="6CFEB9EB" w14:textId="77777777" w:rsidR="0092105E" w:rsidRPr="0092105E" w:rsidRDefault="00F86E5F" w:rsidP="0092105E">
            <w:pPr>
              <w:spacing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Tissu frais</w:t>
            </w:r>
          </w:p>
          <w:p w14:paraId="6CFEB9EC" w14:textId="77777777" w:rsidR="0092105E" w:rsidRPr="0092105E" w:rsidRDefault="00F86E5F" w:rsidP="0092105E">
            <w:pPr>
              <w:spacing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Blocs de paraffine</w:t>
            </w:r>
          </w:p>
          <w:p w14:paraId="6CFEB9ED" w14:textId="77777777" w:rsidR="0092105E" w:rsidRDefault="00F86E5F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>Lames histologiques</w:t>
            </w:r>
          </w:p>
          <w:p w14:paraId="6CFEB9EE" w14:textId="77777777" w:rsidR="007946D7" w:rsidRDefault="007946D7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27" w:type="dxa"/>
          </w:tcPr>
          <w:p w14:paraId="6CFEB9EF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CFEB9F0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EE341D" w14:paraId="6CFEB9FD" w14:textId="77777777" w:rsidTr="00F86E5F">
        <w:tc>
          <w:tcPr>
            <w:tcW w:w="1723" w:type="dxa"/>
            <w:vAlign w:val="center"/>
          </w:tcPr>
          <w:p w14:paraId="6CFEB9F2" w14:textId="77777777" w:rsidR="0092105E" w:rsidRPr="0092105E" w:rsidRDefault="00F86E5F" w:rsidP="00DD67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  <w:p w14:paraId="6CFEB9F3" w14:textId="77777777" w:rsidR="0092105E" w:rsidRPr="0092105E" w:rsidRDefault="0092105E" w:rsidP="00DD673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6CFEB9F4" w14:textId="77777777" w:rsidR="0092105E" w:rsidRDefault="00F86E5F" w:rsidP="00DD673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sz w:val="18"/>
                <w:szCs w:val="24"/>
              </w:rPr>
              <w:t>Dérivés tissulaires</w:t>
            </w:r>
          </w:p>
        </w:tc>
        <w:tc>
          <w:tcPr>
            <w:tcW w:w="1665" w:type="dxa"/>
          </w:tcPr>
          <w:p w14:paraId="6CFEB9F5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CFEB9F6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343" w:type="dxa"/>
          </w:tcPr>
          <w:p w14:paraId="6CFEB9F7" w14:textId="77777777" w:rsidR="007946D7" w:rsidRPr="0092105E" w:rsidRDefault="00F86E5F" w:rsidP="007946D7">
            <w:pPr>
              <w:spacing w:before="120"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ADN tumoral</w:t>
            </w:r>
          </w:p>
          <w:p w14:paraId="6CFEB9F8" w14:textId="77777777" w:rsidR="007946D7" w:rsidRPr="0092105E" w:rsidRDefault="00F86E5F" w:rsidP="007946D7">
            <w:pPr>
              <w:spacing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ARN tumoral</w:t>
            </w:r>
          </w:p>
          <w:p w14:paraId="6CFEB9F9" w14:textId="77777777" w:rsidR="0092105E" w:rsidRDefault="00F86E5F" w:rsidP="007946D7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>Autre : ………</w:t>
            </w:r>
          </w:p>
          <w:p w14:paraId="6CFEB9FA" w14:textId="77777777" w:rsidR="007946D7" w:rsidRDefault="007946D7" w:rsidP="007946D7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27" w:type="dxa"/>
          </w:tcPr>
          <w:p w14:paraId="6CFEB9FB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CFEB9FC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EE341D" w14:paraId="6CFEBA14" w14:textId="77777777" w:rsidTr="00F86E5F">
        <w:tc>
          <w:tcPr>
            <w:tcW w:w="1723" w:type="dxa"/>
            <w:vAlign w:val="center"/>
          </w:tcPr>
          <w:p w14:paraId="6CFEB9FE" w14:textId="77777777" w:rsidR="007946D7" w:rsidRPr="0092105E" w:rsidRDefault="00F86E5F" w:rsidP="00DD67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  <w:p w14:paraId="6CFEB9FF" w14:textId="77777777" w:rsidR="007946D7" w:rsidRPr="0092105E" w:rsidRDefault="007946D7" w:rsidP="00DD673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6CFEBA00" w14:textId="77777777" w:rsidR="0092105E" w:rsidRDefault="00F86E5F" w:rsidP="00DD673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sz w:val="18"/>
                <w:szCs w:val="24"/>
              </w:rPr>
              <w:t>Dérivés sanguins / cellulaires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6CFEBA01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CFEBA02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343" w:type="dxa"/>
          </w:tcPr>
          <w:p w14:paraId="6CFEBA03" w14:textId="77777777" w:rsidR="00DD6733" w:rsidRPr="0092105E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ADN</w:t>
            </w:r>
          </w:p>
          <w:p w14:paraId="6CFEBA04" w14:textId="77777777" w:rsidR="00DD6733" w:rsidRPr="00DD6733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ARN</w:t>
            </w:r>
          </w:p>
          <w:p w14:paraId="6CFEBA05" w14:textId="77777777" w:rsidR="00DD6733" w:rsidRPr="00DD6733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Culot</w:t>
            </w:r>
            <w:r w:rsidR="007272F1" w:rsidRPr="00CA6FF8">
              <w:rPr>
                <w:rFonts w:ascii="Arial" w:hAnsi="Arial" w:cs="Arial"/>
                <w:sz w:val="18"/>
                <w:szCs w:val="18"/>
              </w:rPr>
              <w:t>s</w:t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lymphocytaires</w:t>
            </w:r>
          </w:p>
          <w:p w14:paraId="6CFEBA06" w14:textId="77777777" w:rsidR="00DD6733" w:rsidRPr="00DD6733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0EEA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DD6733">
              <w:rPr>
                <w:rFonts w:ascii="Arial" w:hAnsi="Arial" w:cs="Arial"/>
                <w:sz w:val="18"/>
                <w:szCs w:val="18"/>
              </w:rPr>
              <w:t>ellules cryoconservées</w:t>
            </w:r>
          </w:p>
          <w:p w14:paraId="6CFEBA07" w14:textId="77777777" w:rsidR="00DD6733" w:rsidRPr="00DD6733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Cheveux</w:t>
            </w:r>
          </w:p>
          <w:p w14:paraId="6CFEBA08" w14:textId="77777777" w:rsidR="00DD6733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Frottis cervico-vaginal</w:t>
            </w:r>
          </w:p>
          <w:p w14:paraId="6CFEBA09" w14:textId="77777777" w:rsidR="00943625" w:rsidRPr="0092105E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LCR</w:t>
            </w:r>
          </w:p>
          <w:p w14:paraId="6CFEBA0A" w14:textId="77777777" w:rsidR="007946D7" w:rsidRPr="0092105E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733" w:rsidRPr="00DD6733">
              <w:rPr>
                <w:rFonts w:ascii="Arial" w:hAnsi="Arial" w:cs="Arial"/>
                <w:sz w:val="18"/>
                <w:szCs w:val="18"/>
              </w:rPr>
              <w:t>Plasma citraté</w:t>
            </w:r>
          </w:p>
          <w:p w14:paraId="6CFEBA0B" w14:textId="77777777" w:rsidR="007946D7" w:rsidRPr="00DD6733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Plasma</w:t>
            </w:r>
            <w:r w:rsidR="00DD6733" w:rsidRPr="00DD6733">
              <w:rPr>
                <w:rFonts w:ascii="Arial" w:hAnsi="Arial" w:cs="Arial"/>
                <w:sz w:val="18"/>
                <w:szCs w:val="18"/>
              </w:rPr>
              <w:t xml:space="preserve"> EDTA</w:t>
            </w:r>
          </w:p>
          <w:p w14:paraId="6CFEBA0C" w14:textId="77777777" w:rsidR="00DD6733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0EEA">
              <w:rPr>
                <w:rFonts w:ascii="Arial" w:hAnsi="Arial" w:cs="Arial"/>
                <w:sz w:val="18"/>
                <w:szCs w:val="18"/>
              </w:rPr>
              <w:t xml:space="preserve"> Plasma h</w:t>
            </w:r>
            <w:r w:rsidRPr="00DD6733">
              <w:rPr>
                <w:rFonts w:ascii="Arial" w:hAnsi="Arial" w:cs="Arial"/>
                <w:sz w:val="18"/>
                <w:szCs w:val="18"/>
              </w:rPr>
              <w:t>épariné</w:t>
            </w:r>
          </w:p>
          <w:p w14:paraId="6CFEBA0D" w14:textId="77777777" w:rsidR="009C6E76" w:rsidRPr="0092105E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Salive</w:t>
            </w:r>
          </w:p>
          <w:p w14:paraId="6CFEBA0E" w14:textId="77777777" w:rsidR="007946D7" w:rsidRPr="0092105E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733" w:rsidRPr="0092105E">
              <w:rPr>
                <w:rFonts w:ascii="Arial" w:hAnsi="Arial" w:cs="Arial"/>
                <w:sz w:val="18"/>
                <w:szCs w:val="18"/>
              </w:rPr>
              <w:t>Sang total</w:t>
            </w:r>
          </w:p>
          <w:p w14:paraId="6CFEBA0F" w14:textId="77777777" w:rsidR="007946D7" w:rsidRPr="00DD6733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733" w:rsidRPr="0092105E">
              <w:rPr>
                <w:rFonts w:ascii="Arial" w:hAnsi="Arial" w:cs="Arial"/>
                <w:sz w:val="18"/>
                <w:szCs w:val="18"/>
              </w:rPr>
              <w:t>Sérum</w:t>
            </w:r>
          </w:p>
          <w:p w14:paraId="6CFEBA10" w14:textId="77777777" w:rsidR="007272F1" w:rsidRPr="00DD6733" w:rsidRDefault="00F86E5F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Urine</w:t>
            </w:r>
          </w:p>
          <w:p w14:paraId="6CFEBA11" w14:textId="77777777" w:rsidR="0092105E" w:rsidRDefault="00F86E5F" w:rsidP="00DD673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spacing w:before="120"/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Autre : ………………</w:t>
            </w:r>
          </w:p>
        </w:tc>
        <w:tc>
          <w:tcPr>
            <w:tcW w:w="1727" w:type="dxa"/>
          </w:tcPr>
          <w:p w14:paraId="6CFEBA12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CFEBA13" w14:textId="77777777"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EE341D" w14:paraId="6CFEBA22" w14:textId="77777777" w:rsidTr="00F86E5F">
        <w:tc>
          <w:tcPr>
            <w:tcW w:w="10762" w:type="dxa"/>
            <w:gridSpan w:val="6"/>
            <w:vAlign w:val="center"/>
          </w:tcPr>
          <w:p w14:paraId="6CFEBA15" w14:textId="77777777" w:rsidR="00706C69" w:rsidRPr="00E60A35" w:rsidRDefault="00706C69" w:rsidP="000C1E20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CFEBA16" w14:textId="77777777" w:rsidR="007946D7" w:rsidRDefault="00F86E5F" w:rsidP="000C1E20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F95FA3">
              <w:rPr>
                <w:rFonts w:ascii="Arial" w:hAnsi="Arial" w:cs="Arial"/>
                <w:b/>
                <w:bCs/>
                <w:sz w:val="18"/>
                <w:szCs w:val="24"/>
              </w:rPr>
              <w:t>Date de mise à disposition souhaitée </w:t>
            </w: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:</w:t>
            </w:r>
            <w:r w:rsidR="00F95FA3">
              <w:rPr>
                <w:rFonts w:ascii="Arial" w:hAnsi="Arial" w:cs="Arial"/>
                <w:bCs/>
                <w:color w:val="808080" w:themeColor="background1" w:themeShade="80"/>
                <w:sz w:val="18"/>
                <w:szCs w:val="24"/>
              </w:rPr>
              <w:t xml:space="preserve"> </w:t>
            </w:r>
            <w:r w:rsidR="00F95FA3" w:rsidRPr="00F95FA3">
              <w:rPr>
                <w:rFonts w:ascii="Arial" w:hAnsi="Arial" w:cs="Arial"/>
                <w:bCs/>
                <w:color w:val="D9D9D9" w:themeColor="background1" w:themeShade="D9"/>
                <w:sz w:val="18"/>
                <w:szCs w:val="24"/>
              </w:rPr>
              <w:t xml:space="preserve">AAAA – MM – JJ </w:t>
            </w:r>
          </w:p>
          <w:p w14:paraId="6CFEBA17" w14:textId="77777777" w:rsidR="00706C69" w:rsidRDefault="00706C69" w:rsidP="008E7A24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  <w:p w14:paraId="6CFEBA18" w14:textId="77777777" w:rsidR="00E60A35" w:rsidRPr="003B14A7" w:rsidRDefault="00F86E5F" w:rsidP="00E60A35">
            <w:pPr>
              <w:rPr>
                <w:rFonts w:ascii="Arial" w:hAnsi="Arial" w:cs="Arial"/>
                <w:sz w:val="20"/>
              </w:rPr>
            </w:pPr>
            <w:r w:rsidRPr="003B14A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4A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B14A7">
              <w:rPr>
                <w:rFonts w:ascii="Arial" w:hAnsi="Arial" w:cs="Arial"/>
                <w:b/>
                <w:sz w:val="20"/>
              </w:rPr>
              <w:fldChar w:fldCharType="end"/>
            </w:r>
            <w:r w:rsidRPr="003B14A7">
              <w:rPr>
                <w:rFonts w:ascii="Arial" w:hAnsi="Arial" w:cs="Arial"/>
                <w:b/>
                <w:sz w:val="20"/>
              </w:rPr>
              <w:t xml:space="preserve"> </w:t>
            </w:r>
            <w:r w:rsidR="003B14A7" w:rsidRPr="003B14A7">
              <w:rPr>
                <w:rFonts w:ascii="Arial" w:hAnsi="Arial" w:cs="Arial"/>
                <w:sz w:val="20"/>
              </w:rPr>
              <w:t>Le demandeur</w:t>
            </w:r>
            <w:r w:rsidRPr="003B14A7">
              <w:rPr>
                <w:rFonts w:ascii="Arial" w:hAnsi="Arial" w:cs="Arial"/>
                <w:sz w:val="20"/>
              </w:rPr>
              <w:t xml:space="preserve"> mandate le CeRBiM pour effectuer le transfert des échantillons vers le lieu de destination</w:t>
            </w:r>
            <w:r w:rsidR="00706C69" w:rsidRPr="003B14A7">
              <w:rPr>
                <w:rFonts w:ascii="Arial" w:hAnsi="Arial" w:cs="Arial"/>
                <w:sz w:val="20"/>
              </w:rPr>
              <w:t xml:space="preserve"> </w:t>
            </w:r>
            <w:r w:rsidRPr="003B14A7">
              <w:rPr>
                <w:rFonts w:ascii="Arial" w:hAnsi="Arial" w:cs="Arial"/>
                <w:sz w:val="20"/>
              </w:rPr>
              <w:t xml:space="preserve">par le </w:t>
            </w:r>
            <w:r w:rsidR="00706C69" w:rsidRPr="003B14A7">
              <w:rPr>
                <w:rFonts w:ascii="Arial" w:hAnsi="Arial" w:cs="Arial"/>
                <w:sz w:val="20"/>
              </w:rPr>
              <w:t>transporteur CHU Martinique homologué</w:t>
            </w:r>
            <w:r w:rsidRPr="003B14A7">
              <w:rPr>
                <w:rFonts w:ascii="Arial" w:hAnsi="Arial" w:cs="Arial"/>
                <w:sz w:val="20"/>
              </w:rPr>
              <w:t xml:space="preserve">   </w:t>
            </w:r>
          </w:p>
          <w:p w14:paraId="6CFEBA19" w14:textId="77777777" w:rsidR="008E7A24" w:rsidRPr="003B14A7" w:rsidRDefault="008E7A24" w:rsidP="008E7A24">
            <w:pPr>
              <w:rPr>
                <w:rFonts w:ascii="Arial" w:hAnsi="Arial" w:cs="Arial"/>
                <w:sz w:val="20"/>
              </w:rPr>
            </w:pPr>
          </w:p>
          <w:p w14:paraId="6CFEBA1A" w14:textId="77777777" w:rsidR="008E7A24" w:rsidRPr="003B14A7" w:rsidRDefault="00F86E5F" w:rsidP="008E7A24">
            <w:pPr>
              <w:rPr>
                <w:rFonts w:ascii="Arial" w:hAnsi="Arial" w:cs="Arial"/>
                <w:sz w:val="20"/>
              </w:rPr>
            </w:pPr>
            <w:r w:rsidRPr="003B14A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4A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B14A7">
              <w:rPr>
                <w:rFonts w:ascii="Arial" w:hAnsi="Arial" w:cs="Arial"/>
                <w:b/>
                <w:sz w:val="20"/>
              </w:rPr>
              <w:fldChar w:fldCharType="end"/>
            </w:r>
            <w:r w:rsidRPr="003B14A7">
              <w:rPr>
                <w:rFonts w:ascii="Arial" w:hAnsi="Arial" w:cs="Arial"/>
                <w:b/>
                <w:sz w:val="20"/>
              </w:rPr>
              <w:t xml:space="preserve"> </w:t>
            </w:r>
            <w:r w:rsidR="003B14A7" w:rsidRPr="003B14A7">
              <w:rPr>
                <w:rFonts w:ascii="Arial" w:hAnsi="Arial" w:cs="Arial"/>
                <w:sz w:val="20"/>
              </w:rPr>
              <w:t>le demandeur</w:t>
            </w:r>
            <w:r w:rsidR="00A60F8D" w:rsidRPr="003B14A7">
              <w:rPr>
                <w:rFonts w:ascii="Arial" w:hAnsi="Arial" w:cs="Arial"/>
                <w:sz w:val="20"/>
              </w:rPr>
              <w:t xml:space="preserve"> prend</w:t>
            </w:r>
            <w:r w:rsidRPr="003B14A7">
              <w:rPr>
                <w:rFonts w:ascii="Arial" w:hAnsi="Arial" w:cs="Arial"/>
                <w:sz w:val="20"/>
              </w:rPr>
              <w:t xml:space="preserve"> à sa charge le transport des échantillons à la sortie du CeRBiM</w:t>
            </w:r>
          </w:p>
          <w:p w14:paraId="6CFEBA1B" w14:textId="77777777" w:rsidR="008E7A24" w:rsidRPr="003B14A7" w:rsidRDefault="008E7A24" w:rsidP="008E7A24">
            <w:pPr>
              <w:rPr>
                <w:rFonts w:ascii="Arial" w:hAnsi="Arial" w:cs="Arial"/>
                <w:sz w:val="20"/>
              </w:rPr>
            </w:pPr>
          </w:p>
          <w:p w14:paraId="6CFEBA1C" w14:textId="77777777" w:rsidR="00E60A35" w:rsidRDefault="00F86E5F" w:rsidP="00E60A35">
            <w:pPr>
              <w:rPr>
                <w:rFonts w:ascii="Arial" w:hAnsi="Arial" w:cs="Arial"/>
                <w:sz w:val="20"/>
              </w:rPr>
            </w:pPr>
            <w:r w:rsidRPr="003B14A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4A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B14A7">
              <w:rPr>
                <w:rFonts w:ascii="Arial" w:hAnsi="Arial" w:cs="Arial"/>
                <w:b/>
                <w:sz w:val="20"/>
              </w:rPr>
              <w:fldChar w:fldCharType="end"/>
            </w:r>
            <w:r w:rsidRPr="003B14A7">
              <w:rPr>
                <w:rFonts w:ascii="Arial" w:hAnsi="Arial" w:cs="Arial"/>
                <w:b/>
                <w:sz w:val="20"/>
              </w:rPr>
              <w:t xml:space="preserve"> </w:t>
            </w:r>
            <w:r w:rsidRPr="003B14A7">
              <w:rPr>
                <w:rFonts w:ascii="Arial" w:hAnsi="Arial" w:cs="Arial"/>
                <w:sz w:val="20"/>
              </w:rPr>
              <w:t>Retrait physique au CeRBiM par un représentant désigné : ..........................................</w:t>
            </w:r>
          </w:p>
          <w:p w14:paraId="6CFEBA1D" w14:textId="77777777" w:rsidR="00E60A35" w:rsidRPr="00E60A35" w:rsidRDefault="00E60A35" w:rsidP="00E60A35">
            <w:pPr>
              <w:rPr>
                <w:rFonts w:ascii="Arial" w:hAnsi="Arial" w:cs="Arial"/>
                <w:sz w:val="10"/>
                <w:szCs w:val="10"/>
              </w:rPr>
            </w:pPr>
          </w:p>
          <w:p w14:paraId="6CFEBA1E" w14:textId="77777777" w:rsidR="00E60A35" w:rsidRPr="00E60A35" w:rsidRDefault="00E60A35" w:rsidP="00F95FA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CFEBA1F" w14:textId="77777777" w:rsidR="00F95FA3" w:rsidRDefault="00F86E5F" w:rsidP="00F95F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6763">
              <w:rPr>
                <w:rFonts w:ascii="Arial" w:hAnsi="Arial" w:cs="Arial"/>
                <w:b/>
                <w:sz w:val="18"/>
                <w:szCs w:val="18"/>
              </w:rPr>
              <w:t>Condition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16763">
              <w:rPr>
                <w:rFonts w:ascii="Arial" w:hAnsi="Arial" w:cs="Arial"/>
                <w:b/>
                <w:sz w:val="18"/>
                <w:szCs w:val="18"/>
              </w:rPr>
              <w:t xml:space="preserve"> de transport</w:t>
            </w:r>
            <w:r>
              <w:rPr>
                <w:rFonts w:ascii="Arial" w:hAnsi="Arial" w:cs="Arial"/>
                <w:b/>
                <w:sz w:val="18"/>
                <w:szCs w:val="18"/>
              </w:rPr>
              <w:t> :</w:t>
            </w:r>
            <w:r w:rsidR="004A0E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5FA3">
              <w:rPr>
                <w:rFonts w:ascii="Arial" w:hAnsi="Arial" w:cs="Arial"/>
                <w:sz w:val="18"/>
                <w:szCs w:val="18"/>
              </w:rPr>
              <w:t>Température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921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95FA3">
              <w:rPr>
                <w:rFonts w:ascii="Arial" w:hAnsi="Arial" w:cs="Arial"/>
                <w:sz w:val="20"/>
              </w:rPr>
              <w:t xml:space="preserve"> ambiante</w:t>
            </w: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3B14A7" w:rsidRPr="00921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4A7" w:rsidRPr="0092105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3B14A7" w:rsidRPr="0092105E">
              <w:rPr>
                <w:rFonts w:ascii="Arial" w:hAnsi="Arial" w:cs="Arial"/>
                <w:b/>
                <w:sz w:val="20"/>
              </w:rPr>
              <w:fldChar w:fldCharType="end"/>
            </w:r>
            <w:r w:rsidR="003B14A7">
              <w:rPr>
                <w:rFonts w:ascii="Arial" w:hAnsi="Arial" w:cs="Arial"/>
                <w:b/>
                <w:sz w:val="20"/>
              </w:rPr>
              <w:t xml:space="preserve"> </w:t>
            </w:r>
            <w:r w:rsidR="003B14A7">
              <w:rPr>
                <w:rFonts w:ascii="Arial" w:hAnsi="Arial" w:cs="Arial"/>
                <w:sz w:val="20"/>
              </w:rPr>
              <w:t>carboglace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</w:t>
            </w:r>
            <w:r w:rsidRPr="00921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B14A7">
              <w:rPr>
                <w:rFonts w:ascii="Arial" w:hAnsi="Arial" w:cs="Arial"/>
                <w:sz w:val="20"/>
              </w:rPr>
              <w:t>réfrigéré</w:t>
            </w:r>
            <w:r w:rsidR="00A60F8D">
              <w:rPr>
                <w:rFonts w:ascii="Arial" w:hAnsi="Arial" w:cs="Arial"/>
                <w:sz w:val="20"/>
              </w:rPr>
              <w:t xml:space="preserve">     </w:t>
            </w:r>
          </w:p>
          <w:p w14:paraId="6CFEBA20" w14:textId="77777777" w:rsidR="00FB7865" w:rsidRDefault="00FB7865" w:rsidP="00FB78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FEBA21" w14:textId="77777777" w:rsidR="00FB7865" w:rsidRPr="004A0EEA" w:rsidRDefault="00F86E5F" w:rsidP="00FB7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786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Les envois d’échantillons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s’effectuent</w:t>
            </w:r>
            <w:r w:rsidRPr="00FB786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préférentiellement le lundi ou le mardi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E341D" w14:paraId="6CFEBA2C" w14:textId="77777777" w:rsidTr="00F86E5F">
        <w:tc>
          <w:tcPr>
            <w:tcW w:w="10762" w:type="dxa"/>
            <w:gridSpan w:val="6"/>
          </w:tcPr>
          <w:p w14:paraId="6CFEBA23" w14:textId="77777777" w:rsidR="007946D7" w:rsidRDefault="00F86E5F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</w:p>
          <w:p w14:paraId="6CFEBA24" w14:textId="77777777" w:rsidR="004A0EEA" w:rsidRDefault="00F86E5F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F95FA3">
              <w:rPr>
                <w:rFonts w:ascii="Arial" w:hAnsi="Arial" w:cs="Arial"/>
                <w:b/>
                <w:bCs/>
                <w:sz w:val="18"/>
                <w:szCs w:val="24"/>
              </w:rPr>
              <w:t>Caractéristiques</w:t>
            </w:r>
            <w:r w:rsidRPr="005F7EDB">
              <w:rPr>
                <w:rFonts w:ascii="Arial" w:hAnsi="Arial" w:cs="Arial"/>
                <w:b/>
                <w:bCs/>
                <w:color w:val="00B050"/>
                <w:sz w:val="18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: </w:t>
            </w:r>
            <w:r w:rsidRPr="004A0EEA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8"/>
                <w:szCs w:val="24"/>
              </w:rPr>
              <w:t>exemple</w:t>
            </w:r>
            <w:r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8"/>
                <w:szCs w:val="24"/>
              </w:rPr>
              <w:t> : patients de sexe masculin de plus de 50 ans</w:t>
            </w:r>
          </w:p>
          <w:p w14:paraId="6CFEBA26" w14:textId="77777777" w:rsidR="004A0EEA" w:rsidRDefault="004A0EEA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27" w14:textId="77777777" w:rsidR="004A0EEA" w:rsidRDefault="004A0EEA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29" w14:textId="55B69C82" w:rsidR="004A0EEA" w:rsidRDefault="00F86E5F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Données associées souhaitées :</w:t>
            </w:r>
          </w:p>
          <w:p w14:paraId="6CFEBA2A" w14:textId="77777777" w:rsidR="00CA6FF8" w:rsidRDefault="00CA6FF8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2B" w14:textId="77777777" w:rsidR="007946D7" w:rsidRPr="007946D7" w:rsidRDefault="007946D7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6CFEBA2E" w14:textId="126DC554" w:rsidR="00E60A35" w:rsidRDefault="00F86E5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6CFEBA2F" w14:textId="77777777" w:rsidR="00706C69" w:rsidRDefault="00706C69">
      <w:pPr>
        <w:rPr>
          <w:rFonts w:ascii="Arial" w:hAnsi="Arial" w:cs="Arial"/>
          <w:sz w:val="22"/>
          <w:szCs w:val="22"/>
          <w:u w:val="single"/>
        </w:rPr>
      </w:pPr>
    </w:p>
    <w:p w14:paraId="6CFEBA30" w14:textId="77777777" w:rsidR="00706C69" w:rsidRPr="00706C69" w:rsidRDefault="00706C69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E341D" w14:paraId="6CFEBA32" w14:textId="77777777" w:rsidTr="003B14A7">
        <w:tc>
          <w:tcPr>
            <w:tcW w:w="10762" w:type="dxa"/>
            <w:shd w:val="clear" w:color="auto" w:fill="E5B8B7" w:themeFill="accent2" w:themeFillTint="66"/>
          </w:tcPr>
          <w:p w14:paraId="6CFEBA31" w14:textId="77777777" w:rsidR="00706C69" w:rsidRDefault="00F86E5F" w:rsidP="004F1DD8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0C1E20">
              <w:rPr>
                <w:rFonts w:ascii="Arial" w:hAnsi="Arial" w:cs="Arial"/>
                <w:b/>
                <w:bCs/>
                <w:szCs w:val="24"/>
              </w:rPr>
              <w:t xml:space="preserve">CADRE </w:t>
            </w:r>
            <w:r w:rsidRPr="000C1E20">
              <w:rPr>
                <w:rFonts w:ascii="Arial" w:hAnsi="Arial" w:cs="Arial"/>
                <w:b/>
                <w:bCs/>
                <w:szCs w:val="24"/>
              </w:rPr>
              <w:t>RESERVE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AU CERBIM</w:t>
            </w:r>
          </w:p>
        </w:tc>
      </w:tr>
      <w:tr w:rsidR="00EE341D" w14:paraId="6CFEBA34" w14:textId="77777777" w:rsidTr="003B14A7">
        <w:tc>
          <w:tcPr>
            <w:tcW w:w="10762" w:type="dxa"/>
          </w:tcPr>
          <w:p w14:paraId="6CFEBA33" w14:textId="77777777" w:rsidR="00706C69" w:rsidRPr="00097FB5" w:rsidRDefault="00F86E5F" w:rsidP="004F1DD8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097FB5">
              <w:rPr>
                <w:rFonts w:ascii="Arial" w:hAnsi="Arial" w:cs="Arial"/>
                <w:bCs/>
                <w:sz w:val="20"/>
              </w:rPr>
              <w:t>Date d’enregistrement de la demande :</w:t>
            </w:r>
          </w:p>
        </w:tc>
      </w:tr>
      <w:tr w:rsidR="00EE341D" w14:paraId="6CFEBA36" w14:textId="77777777" w:rsidTr="003B14A7">
        <w:tc>
          <w:tcPr>
            <w:tcW w:w="10762" w:type="dxa"/>
            <w:shd w:val="clear" w:color="auto" w:fill="F2DBDB" w:themeFill="accent2" w:themeFillTint="33"/>
          </w:tcPr>
          <w:p w14:paraId="6CFEBA35" w14:textId="77777777" w:rsidR="00706C69" w:rsidRDefault="00F86E5F" w:rsidP="004F1DD8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0C1E20">
              <w:rPr>
                <w:rFonts w:ascii="Arial" w:hAnsi="Arial" w:cs="Arial"/>
                <w:b/>
                <w:bCs/>
                <w:sz w:val="22"/>
                <w:szCs w:val="24"/>
              </w:rPr>
              <w:t>ETUDE DE LA FAISABILITE DE MISE A DISPOSITION DES ECHANTILLONS</w:t>
            </w:r>
          </w:p>
        </w:tc>
      </w:tr>
      <w:tr w:rsidR="00EE341D" w14:paraId="6CFEBA40" w14:textId="77777777" w:rsidTr="003B14A7">
        <w:tc>
          <w:tcPr>
            <w:tcW w:w="10762" w:type="dxa"/>
          </w:tcPr>
          <w:p w14:paraId="6CFEBA37" w14:textId="77777777" w:rsidR="00706C69" w:rsidRDefault="00706C69" w:rsidP="004F1D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14:paraId="6CFEBA38" w14:textId="77777777" w:rsidR="00706C69" w:rsidRDefault="00F86E5F" w:rsidP="004F1D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  <w:r w:rsidRPr="000C1E20">
              <w:rPr>
                <w:rFonts w:ascii="Arial" w:hAnsi="Arial" w:cs="Arial"/>
                <w:sz w:val="18"/>
                <w:szCs w:val="24"/>
              </w:rPr>
              <w:t xml:space="preserve">Vérification de la faisabilité de la mise à disposition des échantillons </w:t>
            </w:r>
            <w:r>
              <w:rPr>
                <w:rFonts w:ascii="Arial" w:hAnsi="Arial" w:cs="Arial"/>
                <w:sz w:val="18"/>
                <w:szCs w:val="24"/>
              </w:rPr>
              <w:t>de la collection</w:t>
            </w:r>
            <w:r w:rsidRPr="00F352D1">
              <w:rPr>
                <w:rFonts w:ascii="Arial" w:hAnsi="Arial" w:cs="Arial"/>
                <w:color w:val="BFBFBF" w:themeColor="background1" w:themeShade="BF"/>
                <w:sz w:val="18"/>
                <w:szCs w:val="24"/>
              </w:rPr>
              <w:t>………………………..:</w:t>
            </w:r>
            <w:r w:rsidRPr="000C1E20">
              <w:rPr>
                <w:rFonts w:ascii="Arial" w:hAnsi="Arial" w:cs="Arial"/>
                <w:sz w:val="18"/>
                <w:szCs w:val="24"/>
              </w:rPr>
              <w:t xml:space="preserve">         </w:t>
            </w:r>
          </w:p>
          <w:p w14:paraId="6CFEBA39" w14:textId="77777777" w:rsidR="00706C69" w:rsidRPr="000C1E20" w:rsidRDefault="00F86E5F" w:rsidP="004F1D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4"/>
              </w:rPr>
            </w:pP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OUI     </w:t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NON</w:t>
            </w:r>
          </w:p>
          <w:p w14:paraId="6CFEBA3A" w14:textId="77777777" w:rsidR="00706C69" w:rsidRPr="000C1E20" w:rsidRDefault="00706C69" w:rsidP="004F1D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14:paraId="6CFEBA3B" w14:textId="77777777" w:rsidR="00706C69" w:rsidRPr="000C1E20" w:rsidRDefault="00F86E5F" w:rsidP="004F1D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sz w:val="18"/>
                <w:szCs w:val="24"/>
              </w:rPr>
              <w:t>Commentaire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C1E20">
              <w:rPr>
                <w:rFonts w:ascii="Arial" w:hAnsi="Arial" w:cs="Arial"/>
                <w:sz w:val="18"/>
                <w:szCs w:val="24"/>
              </w:rPr>
              <w:t xml:space="preserve">: </w:t>
            </w:r>
          </w:p>
          <w:p w14:paraId="6CFEBA3C" w14:textId="77777777" w:rsidR="00706C69" w:rsidRPr="000C1E20" w:rsidRDefault="00706C69" w:rsidP="004F1DD8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3D" w14:textId="77777777" w:rsidR="00706C69" w:rsidRPr="000C1E20" w:rsidRDefault="00706C69" w:rsidP="004F1DD8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3E" w14:textId="77777777" w:rsidR="00706C69" w:rsidRPr="000C1E20" w:rsidRDefault="00F86E5F" w:rsidP="004F1DD8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Fait par :                                                            le : </w:t>
            </w: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  <w:t>AAAA – MM - JJ</w:t>
            </w:r>
          </w:p>
          <w:p w14:paraId="6CFEBA3F" w14:textId="77777777" w:rsidR="00706C69" w:rsidRDefault="00706C69" w:rsidP="004F1DD8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EE341D" w14:paraId="6CFEBA42" w14:textId="77777777" w:rsidTr="003B14A7">
        <w:tc>
          <w:tcPr>
            <w:tcW w:w="10762" w:type="dxa"/>
            <w:shd w:val="clear" w:color="auto" w:fill="F2DBDB" w:themeFill="accent2" w:themeFillTint="33"/>
          </w:tcPr>
          <w:p w14:paraId="6CFEBA41" w14:textId="77777777" w:rsidR="00706C69" w:rsidRDefault="00F86E5F" w:rsidP="00706C69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0C1E20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AVIS </w:t>
            </w:r>
            <w:r w:rsidRPr="00F95FA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DU </w:t>
            </w:r>
            <w:r>
              <w:rPr>
                <w:rFonts w:ascii="Arial" w:hAnsi="Arial" w:cs="Arial"/>
                <w:b/>
                <w:bCs/>
                <w:sz w:val="22"/>
                <w:szCs w:val="24"/>
              </w:rPr>
              <w:t>RESPONSABLE DE COLLECTION</w:t>
            </w:r>
          </w:p>
        </w:tc>
      </w:tr>
      <w:tr w:rsidR="00EE341D" w14:paraId="6CFEBA4D" w14:textId="77777777" w:rsidTr="003B14A7">
        <w:tc>
          <w:tcPr>
            <w:tcW w:w="10762" w:type="dxa"/>
            <w:shd w:val="clear" w:color="auto" w:fill="auto"/>
          </w:tcPr>
          <w:p w14:paraId="6CFEBA43" w14:textId="77777777" w:rsidR="00706C69" w:rsidRDefault="00706C69" w:rsidP="004F1DD8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6CFEBA44" w14:textId="77777777" w:rsidR="00706C69" w:rsidRPr="000C1E20" w:rsidRDefault="00F86E5F" w:rsidP="00706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4"/>
              </w:rPr>
            </w:pP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Favorable                          </w:t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Défavorable</w:t>
            </w:r>
            <w:r>
              <w:rPr>
                <w:rFonts w:ascii="Arial" w:hAnsi="Arial" w:cs="Arial"/>
                <w:sz w:val="22"/>
                <w:szCs w:val="24"/>
              </w:rPr>
              <w:t xml:space="preserve">                 </w:t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F95FA3">
              <w:rPr>
                <w:rFonts w:ascii="Arial" w:hAnsi="Arial" w:cs="Arial"/>
                <w:sz w:val="22"/>
                <w:szCs w:val="24"/>
              </w:rPr>
              <w:t>Non applicable</w:t>
            </w:r>
          </w:p>
          <w:p w14:paraId="6CFEBA45" w14:textId="77777777" w:rsidR="00706C69" w:rsidRPr="000C1E20" w:rsidRDefault="00706C69" w:rsidP="00706C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14:paraId="6CFEBA46" w14:textId="77777777" w:rsidR="00706C69" w:rsidRPr="000C1E20" w:rsidRDefault="00706C69" w:rsidP="00706C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14:paraId="6CFEBA47" w14:textId="77777777" w:rsidR="00706C69" w:rsidRPr="000C1E20" w:rsidRDefault="00F86E5F" w:rsidP="00706C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sz w:val="18"/>
                <w:szCs w:val="24"/>
              </w:rPr>
              <w:t xml:space="preserve">Commentaire : </w:t>
            </w:r>
          </w:p>
          <w:p w14:paraId="6CFEBA48" w14:textId="77777777" w:rsidR="00706C69" w:rsidRPr="000C1E20" w:rsidRDefault="00706C69" w:rsidP="00706C69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49" w14:textId="77777777" w:rsidR="00706C69" w:rsidRPr="000C1E20" w:rsidRDefault="00706C69" w:rsidP="00706C69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4A" w14:textId="77777777" w:rsidR="00706C69" w:rsidRPr="000C1E20" w:rsidRDefault="00706C69" w:rsidP="00706C69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4B" w14:textId="77777777" w:rsidR="00706C69" w:rsidRPr="000C1E20" w:rsidRDefault="00F86E5F" w:rsidP="00706C69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Responsable de collection</w:t>
            </w: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: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                                                           </w:t>
            </w: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le : </w:t>
            </w: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  <w:t>AAAA – MM - JJ</w:t>
            </w:r>
          </w:p>
          <w:p w14:paraId="6CFEBA4C" w14:textId="77777777" w:rsidR="00706C69" w:rsidRDefault="00706C69" w:rsidP="004F1DD8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EE341D" w14:paraId="6CFEBA4F" w14:textId="77777777" w:rsidTr="003B14A7">
        <w:tc>
          <w:tcPr>
            <w:tcW w:w="10762" w:type="dxa"/>
            <w:shd w:val="clear" w:color="auto" w:fill="F2DBDB" w:themeFill="accent2" w:themeFillTint="33"/>
          </w:tcPr>
          <w:p w14:paraId="6CFEBA4E" w14:textId="77777777" w:rsidR="00706C69" w:rsidRPr="000C1E20" w:rsidRDefault="00F86E5F" w:rsidP="004F1DD8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0C1E20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AVIS </w:t>
            </w:r>
            <w:r w:rsidRPr="00F95FA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DU </w:t>
            </w:r>
            <w:r w:rsidRPr="00F95FA3">
              <w:rPr>
                <w:rFonts w:ascii="Arial" w:hAnsi="Arial" w:cs="Arial"/>
                <w:b/>
                <w:bCs/>
                <w:sz w:val="22"/>
                <w:szCs w:val="24"/>
              </w:rPr>
              <w:t>CONSEIL SCIENTIFIQUE</w:t>
            </w:r>
          </w:p>
        </w:tc>
      </w:tr>
      <w:tr w:rsidR="00EE341D" w14:paraId="6CFEBA5C" w14:textId="77777777" w:rsidTr="003B14A7">
        <w:tc>
          <w:tcPr>
            <w:tcW w:w="10762" w:type="dxa"/>
          </w:tcPr>
          <w:p w14:paraId="6CFEBA50" w14:textId="77777777" w:rsidR="00706C69" w:rsidRDefault="00706C69" w:rsidP="004F1D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4"/>
              </w:rPr>
            </w:pPr>
          </w:p>
          <w:p w14:paraId="6CFEBA51" w14:textId="77777777" w:rsidR="00706C69" w:rsidRPr="000C1E20" w:rsidRDefault="00F86E5F" w:rsidP="004F1D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4"/>
              </w:rPr>
            </w:pP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Favorable                          </w:t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Défavorable</w:t>
            </w:r>
            <w:r>
              <w:rPr>
                <w:rFonts w:ascii="Arial" w:hAnsi="Arial" w:cs="Arial"/>
                <w:sz w:val="22"/>
                <w:szCs w:val="24"/>
              </w:rPr>
              <w:t xml:space="preserve">                 </w:t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F95FA3">
              <w:rPr>
                <w:rFonts w:ascii="Arial" w:hAnsi="Arial" w:cs="Arial"/>
                <w:sz w:val="22"/>
                <w:szCs w:val="24"/>
              </w:rPr>
              <w:t>Non applicable</w:t>
            </w:r>
          </w:p>
          <w:p w14:paraId="6CFEBA52" w14:textId="77777777" w:rsidR="00706C69" w:rsidRPr="000C1E20" w:rsidRDefault="00706C69" w:rsidP="004F1D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14:paraId="6CFEBA53" w14:textId="77777777" w:rsidR="00706C69" w:rsidRPr="000C1E20" w:rsidRDefault="00706C69" w:rsidP="004F1D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14:paraId="6CFEBA54" w14:textId="77777777" w:rsidR="00706C69" w:rsidRPr="000C1E20" w:rsidRDefault="00F86E5F" w:rsidP="004F1D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sz w:val="18"/>
                <w:szCs w:val="24"/>
              </w:rPr>
              <w:t xml:space="preserve">Commentaire : </w:t>
            </w:r>
          </w:p>
          <w:p w14:paraId="6CFEBA55" w14:textId="77777777" w:rsidR="00706C69" w:rsidRPr="000C1E20" w:rsidRDefault="00706C69" w:rsidP="004F1DD8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56" w14:textId="77777777" w:rsidR="00706C69" w:rsidRPr="000C1E20" w:rsidRDefault="00706C69" w:rsidP="004F1DD8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57" w14:textId="77777777" w:rsidR="00706C69" w:rsidRPr="000C1E20" w:rsidRDefault="00706C69" w:rsidP="004F1DD8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58" w14:textId="77777777" w:rsidR="00706C69" w:rsidRPr="000C1E20" w:rsidRDefault="00F86E5F" w:rsidP="004F1DD8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                                                </w:t>
            </w:r>
            <w:r w:rsidR="003B14A7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                                                                                                                   </w:t>
            </w: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 le : </w:t>
            </w: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  <w:t>AAAA – MM - JJ</w:t>
            </w:r>
          </w:p>
          <w:p w14:paraId="6CFEBA59" w14:textId="77777777" w:rsidR="00706C69" w:rsidRDefault="00706C69" w:rsidP="004F1DD8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6CFEBA5A" w14:textId="77777777" w:rsidR="00706C69" w:rsidRDefault="00706C69" w:rsidP="004F1DD8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6CFEBA5B" w14:textId="77777777" w:rsidR="00706C69" w:rsidRDefault="00706C69" w:rsidP="004F1DD8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EE341D" w14:paraId="6CFEBA5E" w14:textId="77777777" w:rsidTr="003B14A7">
        <w:tc>
          <w:tcPr>
            <w:tcW w:w="10762" w:type="dxa"/>
            <w:shd w:val="clear" w:color="auto" w:fill="F2DBDB" w:themeFill="accent2" w:themeFillTint="33"/>
          </w:tcPr>
          <w:p w14:paraId="6CFEBA5D" w14:textId="77777777" w:rsidR="003B14A7" w:rsidRPr="000C1E20" w:rsidRDefault="00F86E5F" w:rsidP="00A32470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>VALIDATION</w:t>
            </w:r>
          </w:p>
        </w:tc>
      </w:tr>
      <w:tr w:rsidR="00EE341D" w14:paraId="6CFEBA6B" w14:textId="77777777" w:rsidTr="003B14A7">
        <w:tc>
          <w:tcPr>
            <w:tcW w:w="10762" w:type="dxa"/>
          </w:tcPr>
          <w:p w14:paraId="6CFEBA5F" w14:textId="77777777" w:rsidR="003B14A7" w:rsidRDefault="003B14A7" w:rsidP="00A32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4"/>
              </w:rPr>
            </w:pPr>
          </w:p>
          <w:p w14:paraId="6CFEBA60" w14:textId="77777777" w:rsidR="003B14A7" w:rsidRPr="000C1E20" w:rsidRDefault="00F86E5F" w:rsidP="00A324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4"/>
              </w:rPr>
            </w:pP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Favorable                          </w:t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Défavorable</w:t>
            </w:r>
            <w:r>
              <w:rPr>
                <w:rFonts w:ascii="Arial" w:hAnsi="Arial" w:cs="Arial"/>
                <w:sz w:val="22"/>
                <w:szCs w:val="24"/>
              </w:rPr>
              <w:t xml:space="preserve">                 </w:t>
            </w:r>
          </w:p>
          <w:p w14:paraId="6CFEBA61" w14:textId="77777777" w:rsidR="003B14A7" w:rsidRPr="000C1E20" w:rsidRDefault="003B14A7" w:rsidP="00A32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14:paraId="6CFEBA62" w14:textId="77777777" w:rsidR="003B14A7" w:rsidRPr="000C1E20" w:rsidRDefault="003B14A7" w:rsidP="00A32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14:paraId="6CFEBA63" w14:textId="77777777" w:rsidR="003B14A7" w:rsidRPr="000C1E20" w:rsidRDefault="00F86E5F" w:rsidP="00A324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sz w:val="18"/>
                <w:szCs w:val="24"/>
              </w:rPr>
              <w:t xml:space="preserve">Commentaire : </w:t>
            </w:r>
          </w:p>
          <w:p w14:paraId="6CFEBA64" w14:textId="77777777" w:rsidR="003B14A7" w:rsidRPr="000C1E20" w:rsidRDefault="003B14A7" w:rsidP="00A32470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65" w14:textId="77777777" w:rsidR="003B14A7" w:rsidRPr="000C1E20" w:rsidRDefault="003B14A7" w:rsidP="00A32470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66" w14:textId="77777777" w:rsidR="003B14A7" w:rsidRPr="000C1E20" w:rsidRDefault="003B14A7" w:rsidP="00A32470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6CFEBA67" w14:textId="77777777" w:rsidR="003B14A7" w:rsidRPr="000C1E20" w:rsidRDefault="00F86E5F" w:rsidP="00A32470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Fait par </w:t>
            </w:r>
            <w:r w:rsidRPr="003B14A7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le </w:t>
            </w:r>
            <w:r w:rsidRPr="003B14A7">
              <w:rPr>
                <w:rFonts w:ascii="Arial" w:hAnsi="Arial" w:cs="Arial"/>
                <w:b/>
                <w:bCs/>
                <w:sz w:val="18"/>
                <w:szCs w:val="24"/>
              </w:rPr>
              <w:t>Coordonnateur Médical et Scientifique du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CeRBiM</w:t>
            </w: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:                                                            le : </w:t>
            </w: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  <w:t>AAAA – MM - JJ</w:t>
            </w:r>
          </w:p>
          <w:p w14:paraId="6CFEBA68" w14:textId="77777777" w:rsidR="003B14A7" w:rsidRDefault="003B14A7" w:rsidP="00A32470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6CFEBA69" w14:textId="77777777" w:rsidR="003B14A7" w:rsidRDefault="003B14A7" w:rsidP="00A32470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6CFEBA6A" w14:textId="77777777" w:rsidR="003B14A7" w:rsidRDefault="003B14A7" w:rsidP="00A32470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14:paraId="6CFEBA6C" w14:textId="77777777" w:rsidR="00706C69" w:rsidRDefault="00706C69">
      <w:pPr>
        <w:rPr>
          <w:rFonts w:ascii="Arial" w:hAnsi="Arial" w:cs="Arial"/>
          <w:sz w:val="22"/>
          <w:szCs w:val="22"/>
          <w:u w:val="single"/>
        </w:rPr>
      </w:pPr>
    </w:p>
    <w:p w14:paraId="6CFEBA6D" w14:textId="77777777" w:rsidR="00706C69" w:rsidRDefault="00706C69">
      <w:pPr>
        <w:rPr>
          <w:rFonts w:ascii="Arial" w:hAnsi="Arial" w:cs="Arial"/>
          <w:sz w:val="22"/>
          <w:szCs w:val="22"/>
          <w:u w:val="single"/>
        </w:rPr>
      </w:pPr>
    </w:p>
    <w:p w14:paraId="6CFEBA6E" w14:textId="77777777" w:rsidR="000A26BB" w:rsidRDefault="00F86E5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6CFEBA70" w14:textId="77777777" w:rsidR="005439C3" w:rsidRDefault="00F86E5F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/>
          <w:iCs/>
          <w:sz w:val="18"/>
          <w:szCs w:val="18"/>
        </w:rPr>
      </w:pPr>
      <w:r w:rsidRPr="005439C3">
        <w:rPr>
          <w:rFonts w:ascii="Arial" w:hAnsi="Arial" w:cs="Arial"/>
          <w:b/>
          <w:i/>
          <w:iCs/>
          <w:sz w:val="18"/>
          <w:szCs w:val="18"/>
        </w:rPr>
        <w:lastRenderedPageBreak/>
        <w:t>Les parties s’engagent à respecter les engagements suivant</w:t>
      </w:r>
      <w:r w:rsidR="007272F1" w:rsidRPr="005439C3">
        <w:rPr>
          <w:rFonts w:ascii="Arial" w:hAnsi="Arial" w:cs="Arial"/>
          <w:b/>
          <w:i/>
          <w:iCs/>
          <w:sz w:val="18"/>
          <w:szCs w:val="18"/>
        </w:rPr>
        <w:t>s</w:t>
      </w:r>
      <w:r w:rsidRPr="00775E24">
        <w:rPr>
          <w:rFonts w:ascii="Arial" w:hAnsi="Arial" w:cs="Arial"/>
          <w:i/>
          <w:iCs/>
          <w:sz w:val="18"/>
          <w:szCs w:val="18"/>
        </w:rPr>
        <w:t> :</w:t>
      </w:r>
    </w:p>
    <w:p w14:paraId="6CFEBA71" w14:textId="77777777" w:rsidR="00695F24" w:rsidRDefault="00F86E5F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sz w:val="18"/>
          <w:szCs w:val="18"/>
        </w:rPr>
      </w:pPr>
      <w:r w:rsidRPr="00775E24">
        <w:rPr>
          <w:rFonts w:ascii="Arial" w:hAnsi="Arial" w:cs="Arial"/>
          <w:sz w:val="18"/>
          <w:szCs w:val="18"/>
        </w:rPr>
        <w:t xml:space="preserve">Toute recherche sur les données associées à un échantillon humain </w:t>
      </w:r>
      <w:r w:rsidR="004A0EEA">
        <w:rPr>
          <w:rFonts w:ascii="Arial" w:hAnsi="Arial" w:cs="Arial"/>
          <w:sz w:val="18"/>
          <w:szCs w:val="18"/>
        </w:rPr>
        <w:t xml:space="preserve">et sur l’échantillon lui-même </w:t>
      </w:r>
      <w:r w:rsidRPr="00775E24">
        <w:rPr>
          <w:rFonts w:ascii="Arial" w:hAnsi="Arial" w:cs="Arial"/>
          <w:sz w:val="18"/>
          <w:szCs w:val="18"/>
        </w:rPr>
        <w:t>doit faire l’objet d’une déclaration RIPH</w:t>
      </w:r>
      <w:r w:rsidR="004A0EEA">
        <w:rPr>
          <w:rFonts w:ascii="Arial" w:hAnsi="Arial" w:cs="Arial"/>
          <w:sz w:val="18"/>
          <w:szCs w:val="18"/>
        </w:rPr>
        <w:t>.</w:t>
      </w:r>
    </w:p>
    <w:p w14:paraId="6CFEBA72" w14:textId="77777777" w:rsidR="005439C3" w:rsidRPr="00192E2B" w:rsidRDefault="005439C3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4"/>
          <w:szCs w:val="4"/>
        </w:rPr>
      </w:pPr>
    </w:p>
    <w:p w14:paraId="6CFEBA73" w14:textId="77777777" w:rsidR="000C1E20" w:rsidRPr="00F352D1" w:rsidRDefault="00F86E5F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18"/>
          <w:szCs w:val="18"/>
        </w:rPr>
      </w:pPr>
      <w:r w:rsidRPr="00F352D1">
        <w:rPr>
          <w:rFonts w:ascii="Arial" w:hAnsi="Arial" w:cs="Arial"/>
          <w:b/>
          <w:color w:val="000000"/>
          <w:sz w:val="18"/>
          <w:szCs w:val="18"/>
          <w:u w:val="single"/>
        </w:rPr>
        <w:t>PROPRIETE INTELLECTUELLE</w:t>
      </w:r>
    </w:p>
    <w:p w14:paraId="6CFEBA74" w14:textId="77777777" w:rsidR="005439C3" w:rsidRPr="003B14A7" w:rsidRDefault="00F86E5F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18"/>
          <w:szCs w:val="18"/>
        </w:rPr>
      </w:pPr>
      <w:r w:rsidRPr="00F352D1">
        <w:rPr>
          <w:rFonts w:ascii="Arial" w:hAnsi="Arial" w:cs="Arial"/>
          <w:sz w:val="18"/>
          <w:szCs w:val="18"/>
        </w:rPr>
        <w:t xml:space="preserve">Les Parties conservent la pleine et entière propriété sur leurs connaissances antérieures respectives. </w:t>
      </w:r>
      <w:r w:rsidRPr="00F352D1">
        <w:rPr>
          <w:rFonts w:ascii="Arial" w:hAnsi="Arial" w:cs="Arial"/>
          <w:color w:val="000000"/>
          <w:sz w:val="18"/>
          <w:szCs w:val="18"/>
        </w:rPr>
        <w:t>C</w:t>
      </w:r>
      <w:r w:rsidRPr="00F352D1">
        <w:rPr>
          <w:rFonts w:ascii="Arial" w:hAnsi="Arial" w:cs="Arial"/>
          <w:sz w:val="18"/>
          <w:szCs w:val="18"/>
        </w:rPr>
        <w:t xml:space="preserve">es termes désignent toutes les informations et connaissances techniques et/ou scientifiques brevetables ou non, brevetées ou non, et détenues par et/ou </w:t>
      </w:r>
      <w:r w:rsidRPr="00F352D1">
        <w:rPr>
          <w:rFonts w:ascii="Arial" w:hAnsi="Arial" w:cs="Arial"/>
          <w:sz w:val="18"/>
          <w:szCs w:val="18"/>
        </w:rPr>
        <w:t>propriété d’une Partie antérieurement à l’entrée en vigueur du présent Contrat, ou développées par l’une des Parties indépendamment du Programme de recherche pendant ou non la réalisation dudit Programme, que celles-ci soient étroitement liées ou non au do</w:t>
      </w:r>
      <w:r w:rsidRPr="00F352D1">
        <w:rPr>
          <w:rFonts w:ascii="Arial" w:hAnsi="Arial" w:cs="Arial"/>
          <w:sz w:val="18"/>
          <w:szCs w:val="18"/>
        </w:rPr>
        <w:t>maine du Programme de recherche objet du Contrat et dont la Partie qui les détient ou en est propriétaire a le droit de disposer. Sont inclus dans les connaissances non issues de l’Etude, les données associées mises à disposition et/ ou transmises par le C</w:t>
      </w:r>
      <w:r w:rsidRPr="00F352D1">
        <w:rPr>
          <w:rFonts w:ascii="Arial" w:hAnsi="Arial" w:cs="Arial"/>
          <w:sz w:val="18"/>
          <w:szCs w:val="18"/>
        </w:rPr>
        <w:t>HU au PARTENAIRE.  Le PARTENAIRE ne peut revendiquer, du simple fait de la signature de la présente convention, des droits de propriété intellectuelle ou industrielle sur les résultats issus de recherches menées antérieurement à partir du Matériel ou des D</w:t>
      </w:r>
      <w:r w:rsidRPr="00F352D1">
        <w:rPr>
          <w:rFonts w:ascii="Arial" w:hAnsi="Arial" w:cs="Arial"/>
          <w:sz w:val="18"/>
          <w:szCs w:val="18"/>
        </w:rPr>
        <w:t xml:space="preserve">onnées et leurs éventuelles valorisations par le </w:t>
      </w:r>
      <w:r w:rsidRPr="003B14A7">
        <w:rPr>
          <w:rFonts w:ascii="Arial" w:hAnsi="Arial" w:cs="Arial"/>
          <w:sz w:val="18"/>
          <w:szCs w:val="18"/>
        </w:rPr>
        <w:t>CHU</w:t>
      </w:r>
      <w:r w:rsidR="00706C69" w:rsidRPr="003B14A7">
        <w:rPr>
          <w:rFonts w:ascii="Arial" w:hAnsi="Arial" w:cs="Arial"/>
          <w:sz w:val="18"/>
          <w:szCs w:val="18"/>
        </w:rPr>
        <w:t xml:space="preserve"> Martinique</w:t>
      </w:r>
    </w:p>
    <w:p w14:paraId="6CFEBA75" w14:textId="77777777" w:rsidR="005439C3" w:rsidRPr="00192E2B" w:rsidRDefault="005439C3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4"/>
          <w:szCs w:val="4"/>
        </w:rPr>
      </w:pPr>
    </w:p>
    <w:p w14:paraId="6CFEBA76" w14:textId="77777777" w:rsidR="000C1E20" w:rsidRPr="003B14A7" w:rsidRDefault="00F86E5F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124" w:right="200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3B14A7">
        <w:rPr>
          <w:rFonts w:ascii="Arial" w:hAnsi="Arial" w:cs="Arial"/>
          <w:b/>
          <w:color w:val="FF0000"/>
          <w:sz w:val="18"/>
          <w:szCs w:val="18"/>
          <w:u w:val="single"/>
        </w:rPr>
        <w:t>Le CeRBiM s’engage à :</w:t>
      </w:r>
    </w:p>
    <w:p w14:paraId="6CFEBA77" w14:textId="77777777" w:rsidR="005439C3" w:rsidRPr="003B14A7" w:rsidRDefault="00F86E5F" w:rsidP="00706C69">
      <w:pPr>
        <w:numPr>
          <w:ilvl w:val="0"/>
          <w:numId w:val="25"/>
        </w:numPr>
        <w:tabs>
          <w:tab w:val="clear" w:pos="502"/>
          <w:tab w:val="num" w:pos="142"/>
        </w:tabs>
        <w:overflowPunct w:val="0"/>
        <w:autoSpaceDE w:val="0"/>
        <w:autoSpaceDN w:val="0"/>
        <w:adjustRightInd w:val="0"/>
        <w:ind w:left="426" w:right="198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3B14A7">
        <w:rPr>
          <w:rFonts w:ascii="Arial" w:hAnsi="Arial" w:cs="Arial"/>
          <w:bCs/>
          <w:sz w:val="18"/>
          <w:szCs w:val="18"/>
        </w:rPr>
        <w:t>Etre en accord</w:t>
      </w:r>
      <w:r w:rsidR="000C1E20" w:rsidRPr="003B14A7">
        <w:rPr>
          <w:rFonts w:ascii="Arial" w:hAnsi="Arial" w:cs="Arial"/>
          <w:bCs/>
          <w:sz w:val="18"/>
          <w:szCs w:val="18"/>
        </w:rPr>
        <w:t xml:space="preserve"> avec</w:t>
      </w:r>
      <w:r w:rsidRPr="003B14A7">
        <w:rPr>
          <w:rFonts w:ascii="Arial" w:hAnsi="Arial" w:cs="Arial"/>
          <w:bCs/>
          <w:sz w:val="18"/>
          <w:szCs w:val="18"/>
        </w:rPr>
        <w:t xml:space="preserve"> la</w:t>
      </w:r>
      <w:r w:rsidR="000C1E20" w:rsidRPr="003B14A7">
        <w:rPr>
          <w:rFonts w:ascii="Arial" w:hAnsi="Arial" w:cs="Arial"/>
          <w:bCs/>
          <w:sz w:val="18"/>
          <w:szCs w:val="18"/>
        </w:rPr>
        <w:t xml:space="preserve"> législation et la réglementation concernant la gestion des collections.</w:t>
      </w:r>
    </w:p>
    <w:p w14:paraId="6CFEBA78" w14:textId="77777777" w:rsidR="005439C3" w:rsidRPr="003B14A7" w:rsidRDefault="00F86E5F" w:rsidP="00706C69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426" w:right="198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3B14A7">
        <w:rPr>
          <w:rFonts w:ascii="Arial" w:hAnsi="Arial" w:cs="Arial"/>
          <w:bCs/>
          <w:sz w:val="18"/>
          <w:szCs w:val="18"/>
        </w:rPr>
        <w:t xml:space="preserve">S’assurer de l’adéquation entre le consentement (ou la non-opposition du </w:t>
      </w:r>
      <w:r w:rsidRPr="003B14A7">
        <w:rPr>
          <w:rFonts w:ascii="Arial" w:hAnsi="Arial" w:cs="Arial"/>
          <w:bCs/>
          <w:sz w:val="18"/>
          <w:szCs w:val="18"/>
        </w:rPr>
        <w:t>donneur) et l’utilisation projetée de la collection.</w:t>
      </w:r>
    </w:p>
    <w:p w14:paraId="6CFEBA79" w14:textId="77777777" w:rsidR="005439C3" w:rsidRPr="003B14A7" w:rsidRDefault="00F86E5F" w:rsidP="00706C69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426" w:right="198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3B14A7">
        <w:rPr>
          <w:rFonts w:ascii="Arial" w:hAnsi="Arial" w:cs="Arial"/>
          <w:bCs/>
          <w:sz w:val="18"/>
          <w:szCs w:val="18"/>
        </w:rPr>
        <w:t>Etre en accord avec l’instance et/ou le responsable de la collection.</w:t>
      </w:r>
    </w:p>
    <w:p w14:paraId="6CFEBA7A" w14:textId="77777777" w:rsidR="005439C3" w:rsidRPr="003B14A7" w:rsidRDefault="00F86E5F" w:rsidP="00706C69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426" w:right="198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3B14A7">
        <w:rPr>
          <w:rFonts w:ascii="Arial" w:hAnsi="Arial" w:cs="Arial"/>
          <w:bCs/>
          <w:sz w:val="18"/>
          <w:szCs w:val="18"/>
        </w:rPr>
        <w:t>Mettre tous les moyens en œuvre pour répondre aux exigences de délais et de qualité de l’utilisateur.</w:t>
      </w:r>
    </w:p>
    <w:p w14:paraId="6CFEBA7B" w14:textId="77777777" w:rsidR="00706C69" w:rsidRPr="003B14A7" w:rsidRDefault="00F86E5F" w:rsidP="00706C69">
      <w:pPr>
        <w:numPr>
          <w:ilvl w:val="0"/>
          <w:numId w:val="25"/>
        </w:numPr>
        <w:tabs>
          <w:tab w:val="clear" w:pos="502"/>
          <w:tab w:val="num" w:pos="426"/>
        </w:tabs>
        <w:overflowPunct w:val="0"/>
        <w:autoSpaceDE w:val="0"/>
        <w:autoSpaceDN w:val="0"/>
        <w:adjustRightInd w:val="0"/>
        <w:ind w:right="198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3B14A7">
        <w:rPr>
          <w:rFonts w:ascii="Arial" w:hAnsi="Arial" w:cs="Arial"/>
          <w:bCs/>
          <w:sz w:val="18"/>
          <w:szCs w:val="18"/>
        </w:rPr>
        <w:t xml:space="preserve">Ne pas satisfaire à une </w:t>
      </w:r>
      <w:r w:rsidRPr="003B14A7">
        <w:rPr>
          <w:rFonts w:ascii="Arial" w:hAnsi="Arial" w:cs="Arial"/>
          <w:bCs/>
          <w:sz w:val="18"/>
          <w:szCs w:val="18"/>
        </w:rPr>
        <w:t>quelconque demande d’accès d’un tiers à une collection, en dehors de la demande ou de l’autorisation expresse de l’investigateur coordonnateur ou du Conseil Scientifique de la collection pendant le délai de réservation</w:t>
      </w:r>
      <w:r w:rsidR="00A60F8D" w:rsidRPr="003B14A7">
        <w:rPr>
          <w:rFonts w:ascii="Arial" w:hAnsi="Arial" w:cs="Arial"/>
          <w:bCs/>
          <w:sz w:val="18"/>
          <w:szCs w:val="18"/>
        </w:rPr>
        <w:t xml:space="preserve"> </w:t>
      </w:r>
    </w:p>
    <w:p w14:paraId="6CFEBA7C" w14:textId="77777777" w:rsidR="000C1E20" w:rsidRPr="005F7EDB" w:rsidRDefault="000C1E20" w:rsidP="000C1E20">
      <w:pPr>
        <w:spacing w:line="360" w:lineRule="auto"/>
        <w:ind w:left="709" w:right="198"/>
        <w:jc w:val="both"/>
        <w:rPr>
          <w:rFonts w:ascii="Arial" w:hAnsi="Arial" w:cs="Arial"/>
          <w:b/>
          <w:sz w:val="2"/>
          <w:szCs w:val="18"/>
        </w:rPr>
      </w:pPr>
    </w:p>
    <w:p w14:paraId="6CFEBA7D" w14:textId="77777777" w:rsidR="008B3117" w:rsidRPr="00192E2B" w:rsidRDefault="008B3117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124" w:right="200"/>
        <w:jc w:val="both"/>
        <w:rPr>
          <w:rFonts w:ascii="Arial" w:hAnsi="Arial" w:cs="Arial"/>
          <w:b/>
          <w:color w:val="00B050"/>
          <w:sz w:val="4"/>
          <w:szCs w:val="4"/>
          <w:u w:val="single"/>
        </w:rPr>
      </w:pPr>
    </w:p>
    <w:p w14:paraId="6CFEBA7E" w14:textId="77777777" w:rsidR="005439C3" w:rsidRDefault="00F86E5F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124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775E24">
        <w:rPr>
          <w:rFonts w:ascii="Arial" w:hAnsi="Arial" w:cs="Arial"/>
          <w:b/>
          <w:color w:val="00B050"/>
          <w:sz w:val="18"/>
          <w:szCs w:val="18"/>
          <w:u w:val="single"/>
        </w:rPr>
        <w:t>L’Utilisateur s’engage à :</w:t>
      </w:r>
    </w:p>
    <w:p w14:paraId="6CFEBA7F" w14:textId="77777777" w:rsidR="005439C3" w:rsidRPr="005439C3" w:rsidRDefault="00F86E5F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R</w:t>
      </w:r>
      <w:r w:rsidR="00BA34EA" w:rsidRPr="005439C3">
        <w:rPr>
          <w:rFonts w:ascii="Arial" w:hAnsi="Arial" w:cs="Arial"/>
          <w:sz w:val="18"/>
          <w:szCs w:val="18"/>
        </w:rPr>
        <w:t>especter la confidentialité des informations échangées et à valoriser les ressources biologiques dans le cadre strict du projet mention</w:t>
      </w:r>
      <w:r w:rsidRPr="005439C3">
        <w:rPr>
          <w:rFonts w:ascii="Arial" w:hAnsi="Arial" w:cs="Arial"/>
          <w:sz w:val="18"/>
          <w:szCs w:val="18"/>
        </w:rPr>
        <w:t>né dans le présent document</w:t>
      </w:r>
      <w:r w:rsidR="004A0EEA" w:rsidRPr="005439C3">
        <w:rPr>
          <w:rFonts w:ascii="Arial" w:hAnsi="Arial" w:cs="Arial"/>
          <w:sz w:val="18"/>
          <w:szCs w:val="18"/>
        </w:rPr>
        <w:t>.</w:t>
      </w:r>
      <w:r w:rsidR="00BA34EA" w:rsidRPr="005439C3">
        <w:rPr>
          <w:rFonts w:ascii="Arial" w:hAnsi="Arial" w:cs="Arial"/>
          <w:sz w:val="18"/>
          <w:szCs w:val="18"/>
        </w:rPr>
        <w:t xml:space="preserve"> </w:t>
      </w:r>
    </w:p>
    <w:p w14:paraId="6CFEBA80" w14:textId="77777777" w:rsidR="005439C3" w:rsidRPr="005439C3" w:rsidRDefault="00F86E5F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N</w:t>
      </w:r>
      <w:r w:rsidR="00BA34EA" w:rsidRPr="005439C3">
        <w:rPr>
          <w:rFonts w:ascii="Arial" w:hAnsi="Arial" w:cs="Arial"/>
          <w:sz w:val="18"/>
          <w:szCs w:val="18"/>
        </w:rPr>
        <w:t>e pas céder les ressources biologiques à une tierce partie, en application de la réglementation en vigueur</w:t>
      </w:r>
      <w:r w:rsidRPr="005439C3">
        <w:rPr>
          <w:rFonts w:ascii="Arial" w:hAnsi="Arial" w:cs="Arial"/>
          <w:sz w:val="18"/>
          <w:szCs w:val="18"/>
        </w:rPr>
        <w:t>,</w:t>
      </w:r>
      <w:r w:rsidR="000C4298" w:rsidRPr="005439C3">
        <w:rPr>
          <w:rFonts w:ascii="Arial" w:hAnsi="Arial" w:cs="Arial"/>
          <w:color w:val="00B050"/>
          <w:sz w:val="18"/>
          <w:szCs w:val="18"/>
        </w:rPr>
        <w:t xml:space="preserve"> </w:t>
      </w:r>
      <w:r w:rsidR="00BA34EA" w:rsidRPr="005439C3">
        <w:rPr>
          <w:rFonts w:ascii="Arial" w:hAnsi="Arial" w:cs="Arial"/>
          <w:sz w:val="18"/>
          <w:szCs w:val="18"/>
        </w:rPr>
        <w:t xml:space="preserve">de la procédure d’hébergement et </w:t>
      </w:r>
      <w:r w:rsidR="000C4298" w:rsidRPr="005439C3">
        <w:rPr>
          <w:rFonts w:ascii="Arial" w:hAnsi="Arial" w:cs="Arial"/>
          <w:sz w:val="18"/>
          <w:szCs w:val="18"/>
        </w:rPr>
        <w:t xml:space="preserve">de la </w:t>
      </w:r>
      <w:r w:rsidR="00BA34EA" w:rsidRPr="005439C3">
        <w:rPr>
          <w:rFonts w:ascii="Arial" w:hAnsi="Arial" w:cs="Arial"/>
          <w:sz w:val="18"/>
          <w:szCs w:val="18"/>
        </w:rPr>
        <w:t>mise à disposition des ressources biologiques par le CeRBiM</w:t>
      </w:r>
      <w:r w:rsidR="004A0EEA" w:rsidRPr="005439C3">
        <w:rPr>
          <w:rFonts w:ascii="Arial" w:hAnsi="Arial" w:cs="Arial"/>
          <w:sz w:val="18"/>
          <w:szCs w:val="18"/>
        </w:rPr>
        <w:t>.</w:t>
      </w:r>
    </w:p>
    <w:p w14:paraId="6CFEBA81" w14:textId="77777777" w:rsidR="005439C3" w:rsidRPr="005439C3" w:rsidRDefault="00F86E5F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 xml:space="preserve">Utiliser les ressources biologiques exclusivement à des fins de recherche dans le cadre du projet objet, à l’exclusion de toute autre </w:t>
      </w:r>
      <w:r w:rsidRPr="005439C3">
        <w:rPr>
          <w:rFonts w:ascii="Arial" w:hAnsi="Arial" w:cs="Arial"/>
          <w:sz w:val="18"/>
          <w:szCs w:val="18"/>
        </w:rPr>
        <w:t>utilisation</w:t>
      </w:r>
      <w:r w:rsidR="000C1E20" w:rsidRPr="005439C3">
        <w:rPr>
          <w:rFonts w:ascii="Arial" w:hAnsi="Arial" w:cs="Arial"/>
          <w:sz w:val="18"/>
          <w:szCs w:val="18"/>
        </w:rPr>
        <w:t>.</w:t>
      </w:r>
      <w:r w:rsidR="00695F24" w:rsidRPr="005439C3">
        <w:rPr>
          <w:rFonts w:ascii="Arial" w:hAnsi="Arial" w:cs="Arial"/>
          <w:sz w:val="18"/>
          <w:szCs w:val="18"/>
        </w:rPr>
        <w:t xml:space="preserve"> </w:t>
      </w:r>
    </w:p>
    <w:p w14:paraId="6CFEBA82" w14:textId="77777777" w:rsidR="005439C3" w:rsidRPr="005439C3" w:rsidRDefault="00F86E5F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Ne pas utiliser les échantillons ou leurs dérivés dans un but lucratif.</w:t>
      </w:r>
    </w:p>
    <w:p w14:paraId="6CFEBA83" w14:textId="77777777" w:rsidR="005439C3" w:rsidRPr="005439C3" w:rsidRDefault="00F86E5F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Conserver les ressources biologiques dans le respect des dispositions réglementaires applicables et en assurer la traçabilité et le respect des règles relatives à l’hygiè</w:t>
      </w:r>
      <w:r w:rsidRPr="005439C3">
        <w:rPr>
          <w:rFonts w:ascii="Arial" w:hAnsi="Arial" w:cs="Arial"/>
          <w:sz w:val="18"/>
          <w:szCs w:val="18"/>
        </w:rPr>
        <w:t>ne, la sécurité</w:t>
      </w:r>
      <w:r w:rsidR="004A0EEA" w:rsidRPr="005439C3">
        <w:rPr>
          <w:rFonts w:ascii="Arial" w:hAnsi="Arial" w:cs="Arial"/>
          <w:sz w:val="18"/>
          <w:szCs w:val="18"/>
        </w:rPr>
        <w:t>, la sûreté</w:t>
      </w:r>
      <w:r w:rsidRPr="005439C3">
        <w:rPr>
          <w:rFonts w:ascii="Arial" w:hAnsi="Arial" w:cs="Arial"/>
          <w:sz w:val="18"/>
          <w:szCs w:val="18"/>
        </w:rPr>
        <w:t xml:space="preserve"> et la protection </w:t>
      </w:r>
      <w:r w:rsidR="000C4298" w:rsidRPr="005439C3">
        <w:rPr>
          <w:rFonts w:ascii="Arial" w:hAnsi="Arial" w:cs="Arial"/>
          <w:sz w:val="18"/>
          <w:szCs w:val="18"/>
        </w:rPr>
        <w:t xml:space="preserve">des personnes et </w:t>
      </w:r>
      <w:r w:rsidRPr="005439C3">
        <w:rPr>
          <w:rFonts w:ascii="Arial" w:hAnsi="Arial" w:cs="Arial"/>
          <w:sz w:val="18"/>
          <w:szCs w:val="18"/>
        </w:rPr>
        <w:t>de l’environnement.</w:t>
      </w:r>
    </w:p>
    <w:p w14:paraId="6CFEBA84" w14:textId="77777777" w:rsidR="005439C3" w:rsidRPr="005439C3" w:rsidRDefault="00F86E5F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 xml:space="preserve">Retourner les ressources biologiques après usage ou </w:t>
      </w:r>
      <w:r w:rsidR="007272F1" w:rsidRPr="005439C3">
        <w:rPr>
          <w:rFonts w:ascii="Arial" w:hAnsi="Arial" w:cs="Arial"/>
          <w:sz w:val="18"/>
          <w:szCs w:val="18"/>
        </w:rPr>
        <w:t xml:space="preserve">les </w:t>
      </w:r>
      <w:r w:rsidRPr="005439C3">
        <w:rPr>
          <w:rFonts w:ascii="Arial" w:hAnsi="Arial" w:cs="Arial"/>
          <w:sz w:val="18"/>
          <w:szCs w:val="18"/>
        </w:rPr>
        <w:t>détruire et le cas échéant à fournir une attestation de destruction de matériel</w:t>
      </w:r>
      <w:r w:rsidRPr="005439C3">
        <w:rPr>
          <w:rFonts w:ascii="Arial" w:hAnsi="Arial" w:cs="Arial"/>
          <w:bCs/>
          <w:sz w:val="18"/>
          <w:szCs w:val="18"/>
        </w:rPr>
        <w:t xml:space="preserve"> </w:t>
      </w:r>
    </w:p>
    <w:p w14:paraId="6CFEBA85" w14:textId="77777777" w:rsidR="005439C3" w:rsidRPr="005439C3" w:rsidRDefault="00F86E5F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bCs/>
          <w:sz w:val="18"/>
          <w:szCs w:val="18"/>
        </w:rPr>
        <w:t>Respecter les engagements financiers p</w:t>
      </w:r>
      <w:r w:rsidRPr="005439C3">
        <w:rPr>
          <w:rFonts w:ascii="Arial" w:hAnsi="Arial" w:cs="Arial"/>
          <w:bCs/>
          <w:sz w:val="18"/>
          <w:szCs w:val="18"/>
        </w:rPr>
        <w:t>ris avec le CeRBiM (estimation des dépenses jointe, le cas échéant).</w:t>
      </w:r>
    </w:p>
    <w:p w14:paraId="6CFEBA86" w14:textId="77777777" w:rsidR="005439C3" w:rsidRPr="004C46C5" w:rsidRDefault="00F86E5F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4C46C5">
        <w:rPr>
          <w:rFonts w:ascii="Arial" w:hAnsi="Arial" w:cs="Arial"/>
          <w:b/>
          <w:sz w:val="18"/>
          <w:szCs w:val="18"/>
        </w:rPr>
        <w:t>Citer le CeRBiM dans toutes publications scientifiques découlant des résultats obtenus à partir du matériel biologique mis à disposition</w:t>
      </w:r>
      <w:r w:rsidR="004A0EEA" w:rsidRPr="004C46C5">
        <w:rPr>
          <w:rFonts w:ascii="Arial" w:hAnsi="Arial" w:cs="Arial"/>
          <w:b/>
          <w:sz w:val="18"/>
          <w:szCs w:val="18"/>
        </w:rPr>
        <w:t xml:space="preserve"> (cessions, collaboration ou </w:t>
      </w:r>
      <w:r w:rsidR="00305F74" w:rsidRPr="004C46C5">
        <w:rPr>
          <w:rFonts w:ascii="Arial" w:hAnsi="Arial" w:cs="Arial"/>
          <w:b/>
          <w:sz w:val="18"/>
          <w:szCs w:val="18"/>
        </w:rPr>
        <w:t xml:space="preserve">prestations de service) : </w:t>
      </w:r>
      <w:r w:rsidRPr="004C46C5">
        <w:rPr>
          <w:rFonts w:ascii="Arial" w:hAnsi="Arial" w:cs="Arial"/>
          <w:b/>
          <w:sz w:val="18"/>
          <w:szCs w:val="18"/>
        </w:rPr>
        <w:t xml:space="preserve">au rang d’auteur </w:t>
      </w:r>
      <w:r w:rsidR="007272F1" w:rsidRPr="004C46C5">
        <w:rPr>
          <w:rFonts w:ascii="Arial" w:hAnsi="Arial" w:cs="Arial"/>
          <w:b/>
          <w:sz w:val="18"/>
          <w:szCs w:val="18"/>
        </w:rPr>
        <w:t>et/</w:t>
      </w:r>
      <w:r w:rsidRPr="004C46C5">
        <w:rPr>
          <w:rFonts w:ascii="Arial" w:hAnsi="Arial" w:cs="Arial"/>
          <w:b/>
          <w:sz w:val="18"/>
          <w:szCs w:val="18"/>
        </w:rPr>
        <w:t>ou dans les remerciements et dans les Méthodes</w:t>
      </w:r>
      <w:r w:rsidR="00305F74" w:rsidRPr="004C46C5">
        <w:rPr>
          <w:rFonts w:ascii="Arial" w:hAnsi="Arial" w:cs="Arial"/>
          <w:b/>
          <w:sz w:val="18"/>
          <w:szCs w:val="18"/>
        </w:rPr>
        <w:t xml:space="preserve"> de la façon suivante :</w:t>
      </w:r>
    </w:p>
    <w:p w14:paraId="6CFEBA87" w14:textId="77777777" w:rsidR="005439C3" w:rsidRPr="004C46C5" w:rsidRDefault="00F86E5F" w:rsidP="00706C69">
      <w:pPr>
        <w:pStyle w:val="Paragraphedeliste"/>
        <w:numPr>
          <w:ilvl w:val="0"/>
          <w:numId w:val="31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284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4C46C5">
        <w:rPr>
          <w:rFonts w:ascii="Arial" w:hAnsi="Arial" w:cs="Arial"/>
          <w:b/>
          <w:sz w:val="18"/>
          <w:szCs w:val="18"/>
        </w:rPr>
        <w:t xml:space="preserve">dans le paragraphe « Matériels et Méthodes » : il convient </w:t>
      </w:r>
      <w:r w:rsidR="00A60F8D">
        <w:rPr>
          <w:rFonts w:ascii="Arial" w:hAnsi="Arial" w:cs="Arial"/>
          <w:b/>
          <w:sz w:val="18"/>
          <w:szCs w:val="18"/>
        </w:rPr>
        <w:t>d’</w:t>
      </w:r>
      <w:r w:rsidR="00A60F8D" w:rsidRPr="003B14A7">
        <w:rPr>
          <w:rFonts w:ascii="Arial" w:hAnsi="Arial" w:cs="Arial"/>
          <w:b/>
          <w:sz w:val="18"/>
          <w:szCs w:val="18"/>
        </w:rPr>
        <w:t>écrire</w:t>
      </w:r>
      <w:r w:rsidRPr="00A60F8D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Pr="004C46C5">
        <w:rPr>
          <w:rFonts w:ascii="Arial" w:hAnsi="Arial" w:cs="Arial"/>
          <w:b/>
          <w:sz w:val="18"/>
          <w:szCs w:val="18"/>
        </w:rPr>
        <w:t>que les échantillons ont été mis à disposition par le Centre de Ressourc</w:t>
      </w:r>
      <w:r w:rsidRPr="004C46C5">
        <w:rPr>
          <w:rFonts w:ascii="Arial" w:hAnsi="Arial" w:cs="Arial"/>
          <w:b/>
          <w:sz w:val="18"/>
          <w:szCs w:val="18"/>
        </w:rPr>
        <w:t xml:space="preserve">es Biologiques de la Martinique (CeRBiM) CHU Martinique ou </w:t>
      </w:r>
      <w:r w:rsidR="004A0EEA" w:rsidRPr="004C46C5">
        <w:rPr>
          <w:rFonts w:ascii="Arial" w:hAnsi="Arial" w:cs="Arial"/>
          <w:b/>
          <w:sz w:val="18"/>
          <w:szCs w:val="18"/>
        </w:rPr>
        <w:t xml:space="preserve">     </w:t>
      </w:r>
      <w:r w:rsidRPr="004C46C5">
        <w:rPr>
          <w:rFonts w:ascii="Arial" w:hAnsi="Arial" w:cs="Arial"/>
          <w:b/>
          <w:sz w:val="18"/>
          <w:szCs w:val="18"/>
        </w:rPr>
        <w:t xml:space="preserve">« Human samples were obtained from the processing of biological samples by the Centre de Ressources Biologiques </w:t>
      </w:r>
      <w:r w:rsidRPr="003B14A7">
        <w:rPr>
          <w:rFonts w:ascii="Arial" w:hAnsi="Arial" w:cs="Arial"/>
          <w:b/>
          <w:sz w:val="18"/>
          <w:szCs w:val="18"/>
        </w:rPr>
        <w:t>of</w:t>
      </w:r>
      <w:r w:rsidRPr="004C46C5">
        <w:rPr>
          <w:rFonts w:ascii="Arial" w:hAnsi="Arial" w:cs="Arial"/>
          <w:b/>
          <w:sz w:val="18"/>
          <w:szCs w:val="18"/>
        </w:rPr>
        <w:t xml:space="preserve"> Martinique (CeRBiM), CHU Martinique, France ”.</w:t>
      </w:r>
    </w:p>
    <w:p w14:paraId="6CFEBA88" w14:textId="77777777" w:rsidR="00305F74" w:rsidRPr="005439C3" w:rsidRDefault="00F86E5F" w:rsidP="00706C69">
      <w:pPr>
        <w:pStyle w:val="Paragraphedeliste"/>
        <w:numPr>
          <w:ilvl w:val="0"/>
          <w:numId w:val="31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284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4C46C5">
        <w:rPr>
          <w:rFonts w:ascii="Arial" w:hAnsi="Arial" w:cs="Arial"/>
          <w:b/>
          <w:sz w:val="18"/>
          <w:szCs w:val="18"/>
        </w:rPr>
        <w:t>dans les remerciements, les au</w:t>
      </w:r>
      <w:r w:rsidRPr="004C46C5">
        <w:rPr>
          <w:rFonts w:ascii="Arial" w:hAnsi="Arial" w:cs="Arial"/>
          <w:b/>
          <w:sz w:val="18"/>
          <w:szCs w:val="18"/>
        </w:rPr>
        <w:t>teurs remercient le Centre de Ressources Biologiques de Martinique (CeRBiM), CHU Martinique, pour la gestion et la mise à disposition des échantillons des patients de l’étude » ou « The authors acknowledge the Centre de Ressources Biologiques de Martinique</w:t>
      </w:r>
      <w:r w:rsidRPr="004C46C5">
        <w:rPr>
          <w:rFonts w:ascii="Arial" w:hAnsi="Arial" w:cs="Arial"/>
          <w:b/>
          <w:sz w:val="18"/>
          <w:szCs w:val="18"/>
        </w:rPr>
        <w:t xml:space="preserve"> (CeRBiM) CHU Martinique, France) for the managing </w:t>
      </w:r>
      <w:r w:rsidR="00A60F8D">
        <w:rPr>
          <w:rFonts w:ascii="Arial" w:hAnsi="Arial" w:cs="Arial"/>
          <w:b/>
          <w:sz w:val="18"/>
          <w:szCs w:val="18"/>
        </w:rPr>
        <w:t xml:space="preserve">of </w:t>
      </w:r>
      <w:r w:rsidRPr="004C46C5">
        <w:rPr>
          <w:rFonts w:ascii="Arial" w:hAnsi="Arial" w:cs="Arial"/>
          <w:b/>
          <w:sz w:val="18"/>
          <w:szCs w:val="18"/>
        </w:rPr>
        <w:t>patient</w:t>
      </w:r>
      <w:r w:rsidR="00A60F8D">
        <w:rPr>
          <w:rFonts w:ascii="Arial" w:hAnsi="Arial" w:cs="Arial"/>
          <w:b/>
          <w:sz w:val="18"/>
          <w:szCs w:val="18"/>
        </w:rPr>
        <w:t>s’</w:t>
      </w:r>
      <w:r w:rsidRPr="004C46C5">
        <w:rPr>
          <w:rFonts w:ascii="Arial" w:hAnsi="Arial" w:cs="Arial"/>
          <w:b/>
          <w:sz w:val="18"/>
          <w:szCs w:val="18"/>
        </w:rPr>
        <w:t xml:space="preserve"> samples </w:t>
      </w:r>
      <w:r w:rsidRPr="005439C3">
        <w:rPr>
          <w:rFonts w:ascii="Arial" w:hAnsi="Arial" w:cs="Arial"/>
          <w:sz w:val="18"/>
          <w:szCs w:val="18"/>
        </w:rPr>
        <w:t>»,</w:t>
      </w:r>
    </w:p>
    <w:p w14:paraId="6CFEBA89" w14:textId="77777777" w:rsidR="00574810" w:rsidRPr="00775E24" w:rsidRDefault="00F86E5F" w:rsidP="005439C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FA5526" w:rsidRPr="00775E24">
        <w:rPr>
          <w:rFonts w:ascii="Arial" w:hAnsi="Arial" w:cs="Arial"/>
          <w:sz w:val="18"/>
          <w:szCs w:val="18"/>
        </w:rPr>
        <w:t>éférencer le CeRBiM dans toutes publications</w:t>
      </w:r>
      <w:r w:rsidR="00775E24" w:rsidRPr="00775E24">
        <w:rPr>
          <w:rFonts w:ascii="Arial" w:hAnsi="Arial" w:cs="Arial"/>
          <w:sz w:val="18"/>
          <w:szCs w:val="18"/>
        </w:rPr>
        <w:t xml:space="preserve"> scientifiques</w:t>
      </w:r>
      <w:r w:rsidR="00FA5526" w:rsidRPr="00775E24">
        <w:rPr>
          <w:rFonts w:ascii="Arial" w:hAnsi="Arial" w:cs="Arial"/>
          <w:sz w:val="18"/>
          <w:szCs w:val="18"/>
        </w:rPr>
        <w:t xml:space="preserve"> avec le numéro d'identification </w:t>
      </w:r>
      <w:r w:rsidRPr="00775E24">
        <w:rPr>
          <w:rFonts w:ascii="Arial" w:hAnsi="Arial" w:cs="Arial"/>
          <w:sz w:val="18"/>
          <w:szCs w:val="18"/>
        </w:rPr>
        <w:t>BRIF BB-0033-00099.</w:t>
      </w:r>
    </w:p>
    <w:p w14:paraId="6CFEBA8A" w14:textId="77777777" w:rsidR="000C1E20" w:rsidRPr="003B14A7" w:rsidRDefault="00F86E5F" w:rsidP="000C1E2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75E24">
        <w:rPr>
          <w:rFonts w:ascii="Arial" w:hAnsi="Arial" w:cs="Arial"/>
          <w:sz w:val="18"/>
          <w:szCs w:val="18"/>
        </w:rPr>
        <w:t xml:space="preserve">Informer le CeRBiM des résultats obtenus pour permettre l’annotation </w:t>
      </w:r>
      <w:r w:rsidRPr="00775E24">
        <w:rPr>
          <w:rFonts w:ascii="Arial" w:hAnsi="Arial" w:cs="Arial"/>
          <w:sz w:val="18"/>
          <w:szCs w:val="18"/>
        </w:rPr>
        <w:t>des RB</w:t>
      </w:r>
      <w:r w:rsidR="006B1710">
        <w:rPr>
          <w:rFonts w:ascii="Arial" w:hAnsi="Arial" w:cs="Arial"/>
          <w:sz w:val="18"/>
          <w:szCs w:val="18"/>
        </w:rPr>
        <w:t xml:space="preserve"> </w:t>
      </w:r>
      <w:r w:rsidR="006B1710" w:rsidRPr="003B14A7">
        <w:rPr>
          <w:rFonts w:ascii="Arial" w:hAnsi="Arial" w:cs="Arial"/>
          <w:sz w:val="18"/>
          <w:szCs w:val="18"/>
        </w:rPr>
        <w:t xml:space="preserve">à </w:t>
      </w:r>
      <w:hyperlink r:id="rId9" w:history="1">
        <w:r w:rsidR="006B1710" w:rsidRPr="003B14A7">
          <w:rPr>
            <w:rStyle w:val="Lienhypertexte"/>
            <w:rFonts w:ascii="Arial" w:hAnsi="Arial" w:cs="Arial"/>
            <w:sz w:val="18"/>
            <w:szCs w:val="18"/>
          </w:rPr>
          <w:t>cerbim@chu-martinique.fr</w:t>
        </w:r>
      </w:hyperlink>
    </w:p>
    <w:p w14:paraId="6CFEBA8B" w14:textId="77777777" w:rsidR="000C1E20" w:rsidRDefault="00F86E5F" w:rsidP="000C1E2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3B14A7">
        <w:rPr>
          <w:rFonts w:ascii="Arial" w:hAnsi="Arial" w:cs="Arial"/>
          <w:sz w:val="18"/>
          <w:szCs w:val="18"/>
        </w:rPr>
        <w:t>Informer le CeRBiM des publications éventuelles qui décou</w:t>
      </w:r>
      <w:r w:rsidR="006B1710" w:rsidRPr="003B14A7">
        <w:rPr>
          <w:rFonts w:ascii="Arial" w:hAnsi="Arial" w:cs="Arial"/>
          <w:sz w:val="18"/>
          <w:szCs w:val="18"/>
        </w:rPr>
        <w:t xml:space="preserve">lent de la recherche entreprise à </w:t>
      </w:r>
      <w:hyperlink r:id="rId10" w:history="1">
        <w:r w:rsidR="006B1710" w:rsidRPr="003B14A7">
          <w:rPr>
            <w:rStyle w:val="Lienhypertexte"/>
            <w:rFonts w:ascii="Arial" w:hAnsi="Arial" w:cs="Arial"/>
            <w:sz w:val="18"/>
            <w:szCs w:val="18"/>
          </w:rPr>
          <w:t>cerbim@chu-martinique.fr</w:t>
        </w:r>
      </w:hyperlink>
      <w:r w:rsidR="006B1710">
        <w:rPr>
          <w:rFonts w:ascii="Arial" w:hAnsi="Arial" w:cs="Arial"/>
          <w:sz w:val="18"/>
          <w:szCs w:val="18"/>
        </w:rPr>
        <w:t xml:space="preserve"> </w:t>
      </w:r>
    </w:p>
    <w:p w14:paraId="6CFEBA8C" w14:textId="77777777" w:rsidR="00B646C8" w:rsidRPr="005F7EDB" w:rsidRDefault="00B646C8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6"/>
        <w:gridCol w:w="3585"/>
        <w:gridCol w:w="3591"/>
      </w:tblGrid>
      <w:tr w:rsidR="00EE341D" w14:paraId="6CFEBAA5" w14:textId="77777777" w:rsidTr="00D16763">
        <w:tc>
          <w:tcPr>
            <w:tcW w:w="3637" w:type="dxa"/>
          </w:tcPr>
          <w:p w14:paraId="6CFEBA8D" w14:textId="77777777" w:rsidR="000C1E20" w:rsidRPr="00CA6FF8" w:rsidRDefault="00F86E5F" w:rsidP="00B646C8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iCs/>
                <w:color w:val="00B050"/>
                <w:sz w:val="20"/>
                <w:u w:val="single"/>
              </w:rPr>
            </w:pPr>
            <w:r w:rsidRPr="00CA6FF8">
              <w:rPr>
                <w:rFonts w:ascii="Arial" w:hAnsi="Arial" w:cs="Arial"/>
                <w:b/>
                <w:iCs/>
                <w:sz w:val="20"/>
                <w:u w:val="single"/>
              </w:rPr>
              <w:t>Demandeur</w:t>
            </w:r>
            <w:r w:rsidR="000C4298" w:rsidRPr="00CA6FF8">
              <w:rPr>
                <w:rFonts w:ascii="Arial" w:hAnsi="Arial" w:cs="Arial"/>
                <w:b/>
                <w:iCs/>
                <w:sz w:val="20"/>
                <w:u w:val="single"/>
              </w:rPr>
              <w:t xml:space="preserve"> </w:t>
            </w:r>
          </w:p>
          <w:p w14:paraId="6CFEBA8E" w14:textId="77777777" w:rsidR="00B646C8" w:rsidRPr="00B646C8" w:rsidRDefault="00F86E5F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  <w:r w:rsidRPr="00B646C8"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  <w:t xml:space="preserve">Nom-prénom : </w:t>
            </w:r>
          </w:p>
          <w:p w14:paraId="6CFEBA8F" w14:textId="73A088A3" w:rsidR="00B646C8" w:rsidRPr="006B1710" w:rsidRDefault="00B646C8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CFEBA90" w14:textId="77777777" w:rsidR="00B646C8" w:rsidRPr="00B646C8" w:rsidRDefault="00F86E5F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B646C8">
              <w:rPr>
                <w:rFonts w:ascii="Arial" w:hAnsi="Arial" w:cs="Arial"/>
                <w:sz w:val="20"/>
              </w:rPr>
              <w:t xml:space="preserve">« </w:t>
            </w:r>
            <w:r w:rsidRPr="00B646C8">
              <w:rPr>
                <w:rFonts w:ascii="Arial" w:hAnsi="Arial" w:cs="Arial"/>
                <w:b/>
                <w:sz w:val="20"/>
              </w:rPr>
              <w:t>Lu et approuvé</w:t>
            </w:r>
            <w:r w:rsidRPr="00B646C8">
              <w:rPr>
                <w:rFonts w:ascii="Arial" w:hAnsi="Arial" w:cs="Arial"/>
                <w:sz w:val="20"/>
              </w:rPr>
              <w:t xml:space="preserve"> » </w:t>
            </w:r>
          </w:p>
          <w:p w14:paraId="6CFEBA91" w14:textId="77777777" w:rsidR="00B646C8" w:rsidRPr="00F86E5F" w:rsidRDefault="00B646C8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CFEBA92" w14:textId="77777777" w:rsidR="00B646C8" w:rsidRPr="00B646C8" w:rsidRDefault="00F86E5F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Date</w:t>
            </w:r>
            <w:r w:rsidRPr="00B64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CFEBA93" w14:textId="77777777" w:rsidR="00B646C8" w:rsidRPr="00F86E5F" w:rsidRDefault="00B646C8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CFEBA94" w14:textId="77777777" w:rsidR="000C1E20" w:rsidRPr="00B646C8" w:rsidRDefault="00F86E5F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Signature</w:t>
            </w:r>
          </w:p>
        </w:tc>
        <w:tc>
          <w:tcPr>
            <w:tcW w:w="3637" w:type="dxa"/>
          </w:tcPr>
          <w:p w14:paraId="6CFEBA95" w14:textId="77777777" w:rsidR="000C1E20" w:rsidRPr="00B646C8" w:rsidRDefault="00F86E5F" w:rsidP="00B646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646C8">
              <w:rPr>
                <w:rFonts w:ascii="Arial" w:hAnsi="Arial" w:cs="Arial"/>
                <w:b/>
                <w:bCs/>
                <w:sz w:val="20"/>
                <w:u w:val="single"/>
              </w:rPr>
              <w:t>Utilisateur</w:t>
            </w:r>
          </w:p>
          <w:p w14:paraId="6CFEBA96" w14:textId="77777777" w:rsidR="003C7C85" w:rsidRPr="00B646C8" w:rsidRDefault="00F86E5F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  <w:r w:rsidRPr="00B646C8"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  <w:t xml:space="preserve">Nom-prénom : </w:t>
            </w:r>
          </w:p>
          <w:p w14:paraId="6CFEBA97" w14:textId="77777777" w:rsidR="003C7C85" w:rsidRPr="006B1710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CFEBA98" w14:textId="77777777" w:rsidR="003C7C85" w:rsidRPr="00B646C8" w:rsidRDefault="00F86E5F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B646C8">
              <w:rPr>
                <w:rFonts w:ascii="Arial" w:hAnsi="Arial" w:cs="Arial"/>
                <w:sz w:val="20"/>
              </w:rPr>
              <w:t xml:space="preserve">« </w:t>
            </w:r>
            <w:r w:rsidRPr="00B646C8">
              <w:rPr>
                <w:rFonts w:ascii="Arial" w:hAnsi="Arial" w:cs="Arial"/>
                <w:b/>
                <w:sz w:val="20"/>
              </w:rPr>
              <w:t>Lu et approuvé</w:t>
            </w:r>
            <w:r w:rsidRPr="00B646C8">
              <w:rPr>
                <w:rFonts w:ascii="Arial" w:hAnsi="Arial" w:cs="Arial"/>
                <w:sz w:val="20"/>
              </w:rPr>
              <w:t xml:space="preserve"> » </w:t>
            </w:r>
          </w:p>
          <w:p w14:paraId="6CFEBA99" w14:textId="77777777" w:rsidR="003C7C85" w:rsidRPr="00F86E5F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CFEBA9A" w14:textId="77777777" w:rsidR="003C7C85" w:rsidRPr="00B646C8" w:rsidRDefault="00F86E5F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Date</w:t>
            </w:r>
            <w:r w:rsidRPr="00B64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CFEBA9B" w14:textId="77777777" w:rsidR="003C7C85" w:rsidRPr="00F86E5F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CFEBA9C" w14:textId="77777777" w:rsidR="000C1E20" w:rsidRPr="00B646C8" w:rsidRDefault="00F86E5F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Signature</w:t>
            </w:r>
          </w:p>
        </w:tc>
        <w:tc>
          <w:tcPr>
            <w:tcW w:w="3638" w:type="dxa"/>
          </w:tcPr>
          <w:p w14:paraId="6CFEBA9D" w14:textId="77777777" w:rsidR="000C1E20" w:rsidRPr="00B646C8" w:rsidRDefault="00F86E5F" w:rsidP="00B646C8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646C8">
              <w:rPr>
                <w:rFonts w:ascii="Arial" w:hAnsi="Arial" w:cs="Arial"/>
                <w:b/>
                <w:bCs/>
                <w:sz w:val="20"/>
                <w:u w:val="single"/>
              </w:rPr>
              <w:t>Coordonnateur du CeRBiM</w:t>
            </w:r>
          </w:p>
          <w:p w14:paraId="6CFEBA9E" w14:textId="77777777" w:rsidR="003C7C85" w:rsidRPr="00B646C8" w:rsidRDefault="00F86E5F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  <w:r w:rsidRPr="00B646C8"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  <w:t xml:space="preserve">Nom-prénom : </w:t>
            </w:r>
          </w:p>
          <w:p w14:paraId="6CFEBA9F" w14:textId="77777777" w:rsidR="003C7C85" w:rsidRPr="006B1710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CFEBAA0" w14:textId="77777777" w:rsidR="003C7C85" w:rsidRPr="00B646C8" w:rsidRDefault="00F86E5F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B646C8">
              <w:rPr>
                <w:rFonts w:ascii="Arial" w:hAnsi="Arial" w:cs="Arial"/>
                <w:sz w:val="20"/>
              </w:rPr>
              <w:t xml:space="preserve">« </w:t>
            </w:r>
            <w:r w:rsidRPr="00B646C8">
              <w:rPr>
                <w:rFonts w:ascii="Arial" w:hAnsi="Arial" w:cs="Arial"/>
                <w:b/>
                <w:sz w:val="20"/>
              </w:rPr>
              <w:t>Lu et approuvé</w:t>
            </w:r>
            <w:r w:rsidRPr="00B646C8">
              <w:rPr>
                <w:rFonts w:ascii="Arial" w:hAnsi="Arial" w:cs="Arial"/>
                <w:sz w:val="20"/>
              </w:rPr>
              <w:t xml:space="preserve"> » </w:t>
            </w:r>
          </w:p>
          <w:p w14:paraId="6CFEBAA1" w14:textId="77777777" w:rsidR="003C7C85" w:rsidRPr="00F86E5F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CFEBAA2" w14:textId="77777777" w:rsidR="003C7C85" w:rsidRPr="00B646C8" w:rsidRDefault="00F86E5F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Date</w:t>
            </w:r>
            <w:r w:rsidRPr="00B64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CFEBAA3" w14:textId="77777777" w:rsidR="003C7C85" w:rsidRPr="00F86E5F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CFEBAA4" w14:textId="77777777" w:rsidR="000C1E20" w:rsidRPr="003C7C85" w:rsidRDefault="00F86E5F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13"/>
        <w:tblW w:w="1077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70"/>
      </w:tblGrid>
      <w:tr w:rsidR="00EE341D" w14:paraId="6CFEBAA7" w14:textId="77777777" w:rsidTr="00706C69">
        <w:tc>
          <w:tcPr>
            <w:tcW w:w="10770" w:type="dxa"/>
            <w:shd w:val="clear" w:color="auto" w:fill="D9D9D9" w:themeFill="background1" w:themeFillShade="D9"/>
            <w:vAlign w:val="center"/>
          </w:tcPr>
          <w:p w14:paraId="6CFEBAA6" w14:textId="77777777" w:rsidR="00706C69" w:rsidRPr="003C7C85" w:rsidRDefault="00F86E5F" w:rsidP="00706C69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253D">
              <w:rPr>
                <w:rFonts w:ascii="Arial" w:hAnsi="Arial" w:cs="Arial"/>
                <w:b/>
                <w:bCs/>
                <w:sz w:val="20"/>
              </w:rPr>
              <w:t xml:space="preserve">Direction générale CHU M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BA154B">
              <w:rPr>
                <w:rFonts w:ascii="Arial" w:hAnsi="Arial" w:cs="Arial"/>
                <w:bCs/>
                <w:sz w:val="20"/>
              </w:rPr>
              <w:t xml:space="preserve">ou 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2F253D">
              <w:rPr>
                <w:rFonts w:ascii="Arial" w:hAnsi="Arial" w:cs="Arial"/>
                <w:b/>
                <w:bCs/>
                <w:sz w:val="20"/>
              </w:rPr>
              <w:t>son représentant</w:t>
            </w:r>
          </w:p>
        </w:tc>
      </w:tr>
      <w:tr w:rsidR="00EE341D" w14:paraId="6CFEBAB2" w14:textId="77777777" w:rsidTr="00706C69">
        <w:tc>
          <w:tcPr>
            <w:tcW w:w="10770" w:type="dxa"/>
          </w:tcPr>
          <w:p w14:paraId="6CFEBAA8" w14:textId="77777777" w:rsidR="00706C69" w:rsidRPr="00706C69" w:rsidRDefault="00706C69" w:rsidP="00706C69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14:paraId="6CFEBAA9" w14:textId="77777777" w:rsidR="00706C69" w:rsidRPr="00B646C8" w:rsidRDefault="00F86E5F" w:rsidP="00706C69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  <w:r w:rsidRPr="00B646C8"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  <w:t xml:space="preserve">Nom-prénom : </w:t>
            </w:r>
          </w:p>
          <w:p w14:paraId="6CFEBAAA" w14:textId="77777777" w:rsidR="00706C69" w:rsidRPr="00FF3555" w:rsidRDefault="00706C69" w:rsidP="00706C69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CFEBAAB" w14:textId="77777777" w:rsidR="00706C69" w:rsidRPr="00BA154B" w:rsidRDefault="00F86E5F" w:rsidP="00706C69">
            <w:pP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BA154B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Titre :</w:t>
            </w:r>
          </w:p>
          <w:p w14:paraId="6CFEBAAC" w14:textId="77777777" w:rsidR="00706C69" w:rsidRPr="00706C69" w:rsidRDefault="00706C69" w:rsidP="00706C69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CFEBAAD" w14:textId="77777777" w:rsidR="00706C69" w:rsidRPr="00B646C8" w:rsidRDefault="00F86E5F" w:rsidP="00706C69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Date</w:t>
            </w:r>
            <w:r w:rsidRPr="00B64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CFEBAAE" w14:textId="77777777" w:rsidR="00706C69" w:rsidRPr="00192E2B" w:rsidRDefault="00706C69" w:rsidP="00706C69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CFEBAAF" w14:textId="77777777" w:rsidR="00706C69" w:rsidRDefault="00F86E5F" w:rsidP="00706C69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Signature</w:t>
            </w:r>
          </w:p>
          <w:p w14:paraId="6CFEBAB1" w14:textId="77777777" w:rsidR="00706C69" w:rsidRPr="00706C69" w:rsidRDefault="00706C69" w:rsidP="00706C69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iCs/>
                <w:sz w:val="10"/>
                <w:szCs w:val="10"/>
              </w:rPr>
            </w:pPr>
          </w:p>
        </w:tc>
      </w:tr>
    </w:tbl>
    <w:p w14:paraId="6CFEBAB3" w14:textId="77777777" w:rsidR="008E7A24" w:rsidRDefault="008E7A24">
      <w:pPr>
        <w:rPr>
          <w:rFonts w:ascii="Arial" w:hAnsi="Arial" w:cs="Arial"/>
          <w:bCs/>
          <w:sz w:val="22"/>
          <w:szCs w:val="22"/>
          <w:u w:val="single"/>
        </w:rPr>
      </w:pPr>
      <w:bookmarkStart w:id="0" w:name="_GoBack"/>
      <w:bookmarkEnd w:id="0"/>
    </w:p>
    <w:p w14:paraId="6CFEBAB4" w14:textId="77777777" w:rsidR="00BA154B" w:rsidRPr="00120DDC" w:rsidRDefault="00BA154B" w:rsidP="00097FB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sectPr w:rsidR="00BA154B" w:rsidRPr="00120DDC" w:rsidSect="00F86E5F">
      <w:headerReference w:type="default" r:id="rId11"/>
      <w:footerReference w:type="default" r:id="rId12"/>
      <w:pgSz w:w="11906" w:h="16838" w:code="9"/>
      <w:pgMar w:top="238" w:right="567" w:bottom="284" w:left="567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BAC5" w14:textId="77777777" w:rsidR="00000000" w:rsidRDefault="00F86E5F">
      <w:r>
        <w:separator/>
      </w:r>
    </w:p>
  </w:endnote>
  <w:endnote w:type="continuationSeparator" w:id="0">
    <w:p w14:paraId="6CFEBAC7" w14:textId="77777777" w:rsidR="00000000" w:rsidRDefault="00F8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"/>
      <w:gridCol w:w="10695"/>
    </w:tblGrid>
    <w:tr w:rsidR="00EE341D" w14:paraId="6CFEBABF" w14:textId="77777777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CFEBABD" w14:textId="77777777" w:rsidR="00EE341D" w:rsidRDefault="00EE341D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CFEBABE" w14:textId="078C81DE" w:rsidR="00EE341D" w:rsidRDefault="00F86E5F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14:paraId="6CFEBAC0" w14:textId="77777777" w:rsidR="00EE341D" w:rsidRDefault="00EE34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EBAC1" w14:textId="77777777" w:rsidR="00000000" w:rsidRDefault="00F86E5F">
      <w:r>
        <w:separator/>
      </w:r>
    </w:p>
  </w:footnote>
  <w:footnote w:type="continuationSeparator" w:id="0">
    <w:p w14:paraId="6CFEBAC3" w14:textId="77777777" w:rsidR="00000000" w:rsidRDefault="00F8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586"/>
      <w:gridCol w:w="4487"/>
      <w:gridCol w:w="2683"/>
    </w:tblGrid>
    <w:tr w:rsidR="00EE341D" w14:paraId="6CFEBABB" w14:textId="77777777" w:rsidTr="00F86E5F">
      <w:trPr>
        <w:tblCellSpacing w:w="0" w:type="dxa"/>
        <w:jc w:val="center"/>
      </w:trPr>
      <w:tc>
        <w:tcPr>
          <w:tcW w:w="1667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1912"/>
          </w:tblGrid>
          <w:tr w:rsidR="00EE341D" w14:paraId="6CFEBAB7" w14:textId="77777777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14:paraId="6CFEBAB5" w14:textId="77777777" w:rsidR="00EE341D" w:rsidRDefault="00F86E5F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 wp14:anchorId="6CFEBAC1" wp14:editId="6CFEBAC2">
                      <wp:extent cx="666750" cy="666750"/>
                      <wp:effectExtent l="0" t="0" r="0" b="0"/>
                      <wp:docPr id="100001" name="Image 100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6CFEBAB6" w14:textId="77777777" w:rsidR="00EE341D" w:rsidRPr="00F86E5F" w:rsidRDefault="00F86E5F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 w:rsidRPr="00F86E5F">
                  <w:rPr>
                    <w:rFonts w:ascii="Arial" w:eastAsia="Arial" w:hAnsi="Arial" w:cs="Arial"/>
                    <w:b/>
                    <w:bCs/>
                    <w:color w:val="000000"/>
                    <w:sz w:val="16"/>
                    <w:szCs w:val="16"/>
                  </w:rPr>
                  <w:t>PZQ2</w:t>
                </w:r>
                <w:r w:rsidRPr="00F86E5F"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F86E5F"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br/>
                  <w:t xml:space="preserve">QUARTIER LA MEYNARD </w:t>
                </w:r>
                <w:r w:rsidRPr="00F86E5F"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br/>
                  <w:t xml:space="preserve">CS 632 </w:t>
                </w:r>
                <w:r w:rsidRPr="00F86E5F"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br/>
                  <w:t xml:space="preserve">97200 FORT DE FRANCE </w:t>
                </w:r>
              </w:p>
            </w:tc>
          </w:tr>
        </w:tbl>
        <w:p w14:paraId="6CFEBAB8" w14:textId="77777777" w:rsidR="00EE341D" w:rsidRDefault="00EE341D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086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14:paraId="6CFEBAB9" w14:textId="77777777" w:rsidR="00EE341D" w:rsidRDefault="00F86E5F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>Formulaire de Mise à disposition d'une collection</w:t>
          </w:r>
        </w:p>
      </w:tc>
      <w:tc>
        <w:tcPr>
          <w:tcW w:w="1248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14:paraId="6CFEBABA" w14:textId="77777777" w:rsidR="00EE341D" w:rsidRDefault="00F86E5F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ENR-O6-CRB-008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16-01-2025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 wp14:anchorId="6CFEBAC3" wp14:editId="34F15E45">
                <wp:extent cx="1549399" cy="247650"/>
                <wp:effectExtent l="0" t="0" r="0" b="0"/>
                <wp:docPr id="100003" name="Image 100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3" name="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14235" t="20034" b="14852"/>
                        <a:stretch/>
                      </pic:blipFill>
                      <pic:spPr bwMode="auto">
                        <a:xfrm>
                          <a:off x="0" y="0"/>
                          <a:ext cx="1551929" cy="2480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CFEBABC" w14:textId="77777777" w:rsidR="00EE341D" w:rsidRPr="00F86E5F" w:rsidRDefault="00EE341D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712"/>
    <w:multiLevelType w:val="hybridMultilevel"/>
    <w:tmpl w:val="DA860634"/>
    <w:lvl w:ilvl="0" w:tplc="ABDCAE28">
      <w:start w:val="1"/>
      <w:numFmt w:val="bullet"/>
      <w:lvlText w:val=""/>
      <w:lvlJc w:val="left"/>
      <w:pPr>
        <w:tabs>
          <w:tab w:val="num" w:pos="360"/>
        </w:tabs>
        <w:ind w:left="283" w:hanging="283"/>
      </w:pPr>
      <w:rPr>
        <w:rFonts w:ascii="Wingdings 2" w:hAnsi="Wingdings 2" w:hint="default"/>
        <w:sz w:val="22"/>
      </w:rPr>
    </w:lvl>
    <w:lvl w:ilvl="1" w:tplc="B0AE8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48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AF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EA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C04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26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64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662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623"/>
    <w:multiLevelType w:val="hybridMultilevel"/>
    <w:tmpl w:val="5D308692"/>
    <w:lvl w:ilvl="0" w:tplc="81D8C30C">
      <w:start w:val="10"/>
      <w:numFmt w:val="bullet"/>
      <w:lvlText w:val=""/>
      <w:lvlJc w:val="left"/>
      <w:pPr>
        <w:ind w:left="720" w:hanging="360"/>
      </w:pPr>
      <w:rPr>
        <w:rFonts w:ascii="Webdings" w:hAnsi="Webdings" w:cs="Times New Roman" w:hint="default"/>
        <w:sz w:val="28"/>
      </w:rPr>
    </w:lvl>
    <w:lvl w:ilvl="1" w:tplc="5F944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2D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A8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64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A2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CA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62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89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AC9"/>
    <w:multiLevelType w:val="hybridMultilevel"/>
    <w:tmpl w:val="8C5E869C"/>
    <w:lvl w:ilvl="0" w:tplc="02F00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4A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22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2E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E8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8E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8F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E4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E0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5C7F"/>
    <w:multiLevelType w:val="hybridMultilevel"/>
    <w:tmpl w:val="27EE57F4"/>
    <w:lvl w:ilvl="0" w:tplc="D6AC19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8FCD6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BAB8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8469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F29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3E2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7A0B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F8E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58B1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0A3D1C"/>
    <w:multiLevelType w:val="hybridMultilevel"/>
    <w:tmpl w:val="894E0902"/>
    <w:lvl w:ilvl="0" w:tplc="BFBE5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0B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5A9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65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AC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202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AB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E3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184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60FE1"/>
    <w:multiLevelType w:val="hybridMultilevel"/>
    <w:tmpl w:val="6562ECA2"/>
    <w:lvl w:ilvl="0" w:tplc="8FCAB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FC6A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A5259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4C5D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605D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952F6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BCE0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CCADA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0066C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87474"/>
    <w:multiLevelType w:val="hybridMultilevel"/>
    <w:tmpl w:val="9FEEF3C6"/>
    <w:lvl w:ilvl="0" w:tplc="E616911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CC10384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A70E77B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C2C0CEF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5F8CD10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A46844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2E066B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03685F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AF68AC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AB1067"/>
    <w:multiLevelType w:val="hybridMultilevel"/>
    <w:tmpl w:val="CEF8BFDA"/>
    <w:lvl w:ilvl="0" w:tplc="CFCC8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9E31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FF40A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D8C9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F4C22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C1015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3E80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E8DD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13EA7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A3B9B"/>
    <w:multiLevelType w:val="hybridMultilevel"/>
    <w:tmpl w:val="C16622B8"/>
    <w:lvl w:ilvl="0" w:tplc="536CF1DC">
      <w:start w:val="1"/>
      <w:numFmt w:val="bullet"/>
      <w:lvlText w:val=""/>
      <w:lvlJc w:val="left"/>
      <w:pPr>
        <w:ind w:left="1426" w:hanging="360"/>
      </w:pPr>
      <w:rPr>
        <w:rFonts w:ascii="Wingdings" w:hAnsi="Wingdings" w:hint="default"/>
        <w:sz w:val="24"/>
      </w:rPr>
    </w:lvl>
    <w:lvl w:ilvl="1" w:tplc="1C88E8BA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B43A99BA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5ED086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856987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AF04A720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FE56B30A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2E8047F8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5CF0FA40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1BA00B7A"/>
    <w:multiLevelType w:val="hybridMultilevel"/>
    <w:tmpl w:val="5672C33E"/>
    <w:lvl w:ilvl="0" w:tplc="E63C33F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2806D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22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0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A0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C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F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C4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A1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373EA"/>
    <w:multiLevelType w:val="hybridMultilevel"/>
    <w:tmpl w:val="5686CCA2"/>
    <w:lvl w:ilvl="0" w:tplc="74A2DB02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8F982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64F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43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49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529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07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00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CAF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7A3C"/>
    <w:multiLevelType w:val="hybridMultilevel"/>
    <w:tmpl w:val="4F469AB6"/>
    <w:lvl w:ilvl="0" w:tplc="62249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A7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5C34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5860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8C12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882C6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286A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E6CF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618EB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D4418"/>
    <w:multiLevelType w:val="hybridMultilevel"/>
    <w:tmpl w:val="07D6F112"/>
    <w:lvl w:ilvl="0" w:tplc="7812BBE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6FF0C8B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A269B6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D3C5F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346CAF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4A44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3BEDF7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6B4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38F8DBF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EB0E4C"/>
    <w:multiLevelType w:val="hybridMultilevel"/>
    <w:tmpl w:val="2A462916"/>
    <w:lvl w:ilvl="0" w:tplc="83E8BB32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EDA67F00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2443B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C33E93D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54522BB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6D8ADB8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AE626A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096694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22CD0A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9E7174"/>
    <w:multiLevelType w:val="hybridMultilevel"/>
    <w:tmpl w:val="AA0AB3AE"/>
    <w:lvl w:ilvl="0" w:tplc="AFE8E3CE">
      <w:start w:val="1"/>
      <w:numFmt w:val="bullet"/>
      <w:lvlText w:val="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 w:tplc="E4C864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B63C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CE95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002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6E85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A03D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5A3D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E05C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F6237"/>
    <w:multiLevelType w:val="hybridMultilevel"/>
    <w:tmpl w:val="6A629460"/>
    <w:lvl w:ilvl="0" w:tplc="DB2E2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C3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07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68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A3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A7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4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64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871"/>
    <w:multiLevelType w:val="hybridMultilevel"/>
    <w:tmpl w:val="A32678E2"/>
    <w:lvl w:ilvl="0" w:tplc="24C4BA38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  <w:color w:val="auto"/>
      </w:rPr>
    </w:lvl>
    <w:lvl w:ilvl="1" w:tplc="68424A98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2F38FFEA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70A04832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94CE2DC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BBAAFF5A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D32E36BC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2F261318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CFBA9CF2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3025396A"/>
    <w:multiLevelType w:val="hybridMultilevel"/>
    <w:tmpl w:val="B3D48412"/>
    <w:lvl w:ilvl="0" w:tplc="A4668EDA">
      <w:numFmt w:val="bullet"/>
      <w:lvlText w:val="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A46AF2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454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0891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BE1B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0877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206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7EB9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F025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43A17"/>
    <w:multiLevelType w:val="hybridMultilevel"/>
    <w:tmpl w:val="D1DA0E98"/>
    <w:lvl w:ilvl="0" w:tplc="828A7CA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3A2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29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67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60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D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E0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03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4F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B2898"/>
    <w:multiLevelType w:val="hybridMultilevel"/>
    <w:tmpl w:val="283CE0C4"/>
    <w:lvl w:ilvl="0" w:tplc="A1EC8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C0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A0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28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E4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08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89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07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AC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723FF"/>
    <w:multiLevelType w:val="hybridMultilevel"/>
    <w:tmpl w:val="447CA810"/>
    <w:lvl w:ilvl="0" w:tplc="6C2A1A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A767F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B6F0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BA81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CC2A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822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3243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4AC8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98C9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D00306"/>
    <w:multiLevelType w:val="hybridMultilevel"/>
    <w:tmpl w:val="0942823C"/>
    <w:lvl w:ilvl="0" w:tplc="4D344432">
      <w:start w:val="10"/>
      <w:numFmt w:val="bullet"/>
      <w:lvlText w:val=""/>
      <w:lvlJc w:val="left"/>
      <w:pPr>
        <w:ind w:left="2655" w:hanging="360"/>
      </w:pPr>
      <w:rPr>
        <w:rFonts w:ascii="Webdings" w:hAnsi="Webdings" w:cs="Times New Roman" w:hint="default"/>
        <w:color w:val="00B050"/>
        <w:sz w:val="28"/>
      </w:rPr>
    </w:lvl>
    <w:lvl w:ilvl="1" w:tplc="B48289DE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9FDE6FE2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92847F14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933AA47A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873A41F4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9A5EA940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82A21302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B3CAC926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2" w15:restartNumberingAfterBreak="0">
    <w:nsid w:val="5A6406F5"/>
    <w:multiLevelType w:val="hybridMultilevel"/>
    <w:tmpl w:val="FA646E90"/>
    <w:lvl w:ilvl="0" w:tplc="5A14443C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E761E90" w:tentative="1">
      <w:start w:val="1"/>
      <w:numFmt w:val="lowerLetter"/>
      <w:lvlText w:val="%2."/>
      <w:lvlJc w:val="left"/>
      <w:pPr>
        <w:ind w:left="1080" w:hanging="360"/>
      </w:pPr>
    </w:lvl>
    <w:lvl w:ilvl="2" w:tplc="00E82400" w:tentative="1">
      <w:start w:val="1"/>
      <w:numFmt w:val="lowerRoman"/>
      <w:lvlText w:val="%3."/>
      <w:lvlJc w:val="right"/>
      <w:pPr>
        <w:ind w:left="1800" w:hanging="180"/>
      </w:pPr>
    </w:lvl>
    <w:lvl w:ilvl="3" w:tplc="5D0AC670" w:tentative="1">
      <w:start w:val="1"/>
      <w:numFmt w:val="decimal"/>
      <w:lvlText w:val="%4."/>
      <w:lvlJc w:val="left"/>
      <w:pPr>
        <w:ind w:left="2520" w:hanging="360"/>
      </w:pPr>
    </w:lvl>
    <w:lvl w:ilvl="4" w:tplc="5E7C424A" w:tentative="1">
      <w:start w:val="1"/>
      <w:numFmt w:val="lowerLetter"/>
      <w:lvlText w:val="%5."/>
      <w:lvlJc w:val="left"/>
      <w:pPr>
        <w:ind w:left="3240" w:hanging="360"/>
      </w:pPr>
    </w:lvl>
    <w:lvl w:ilvl="5" w:tplc="68C486C4" w:tentative="1">
      <w:start w:val="1"/>
      <w:numFmt w:val="lowerRoman"/>
      <w:lvlText w:val="%6."/>
      <w:lvlJc w:val="right"/>
      <w:pPr>
        <w:ind w:left="3960" w:hanging="180"/>
      </w:pPr>
    </w:lvl>
    <w:lvl w:ilvl="6" w:tplc="B4906E4E" w:tentative="1">
      <w:start w:val="1"/>
      <w:numFmt w:val="decimal"/>
      <w:lvlText w:val="%7."/>
      <w:lvlJc w:val="left"/>
      <w:pPr>
        <w:ind w:left="4680" w:hanging="360"/>
      </w:pPr>
    </w:lvl>
    <w:lvl w:ilvl="7" w:tplc="364EC000" w:tentative="1">
      <w:start w:val="1"/>
      <w:numFmt w:val="lowerLetter"/>
      <w:lvlText w:val="%8."/>
      <w:lvlJc w:val="left"/>
      <w:pPr>
        <w:ind w:left="5400" w:hanging="360"/>
      </w:pPr>
    </w:lvl>
    <w:lvl w:ilvl="8" w:tplc="749619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41069C"/>
    <w:multiLevelType w:val="hybridMultilevel"/>
    <w:tmpl w:val="8572CE9E"/>
    <w:lvl w:ilvl="0" w:tplc="914EE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CF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EB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4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07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EB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20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E0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C0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2E61"/>
    <w:multiLevelType w:val="hybridMultilevel"/>
    <w:tmpl w:val="5D0E3F68"/>
    <w:lvl w:ilvl="0" w:tplc="074C3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AEF63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CD4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29E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3C6C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64A1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E611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5E3B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5473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676421"/>
    <w:multiLevelType w:val="hybridMultilevel"/>
    <w:tmpl w:val="E4508CC6"/>
    <w:lvl w:ilvl="0" w:tplc="88AE2008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1804BEC0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7D4C36CC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9552F4A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54F8091E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18D64238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3A8037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43CC5586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85F6BEF6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66C0A03"/>
    <w:multiLevelType w:val="hybridMultilevel"/>
    <w:tmpl w:val="7F1CF4AC"/>
    <w:lvl w:ilvl="0" w:tplc="B7748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4C06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1C82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FCE8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568E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4E5F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E410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7E97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68AA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3840A2"/>
    <w:multiLevelType w:val="hybridMultilevel"/>
    <w:tmpl w:val="97C4D8EA"/>
    <w:lvl w:ilvl="0" w:tplc="6E8A00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22E86B5A" w:tentative="1">
      <w:start w:val="1"/>
      <w:numFmt w:val="lowerLetter"/>
      <w:lvlText w:val="%2."/>
      <w:lvlJc w:val="left"/>
      <w:pPr>
        <w:ind w:left="1080" w:hanging="360"/>
      </w:pPr>
    </w:lvl>
    <w:lvl w:ilvl="2" w:tplc="D73CD96A" w:tentative="1">
      <w:start w:val="1"/>
      <w:numFmt w:val="lowerRoman"/>
      <w:lvlText w:val="%3."/>
      <w:lvlJc w:val="right"/>
      <w:pPr>
        <w:ind w:left="1800" w:hanging="180"/>
      </w:pPr>
    </w:lvl>
    <w:lvl w:ilvl="3" w:tplc="579C84C0" w:tentative="1">
      <w:start w:val="1"/>
      <w:numFmt w:val="decimal"/>
      <w:lvlText w:val="%4."/>
      <w:lvlJc w:val="left"/>
      <w:pPr>
        <w:ind w:left="2520" w:hanging="360"/>
      </w:pPr>
    </w:lvl>
    <w:lvl w:ilvl="4" w:tplc="24F2AA90" w:tentative="1">
      <w:start w:val="1"/>
      <w:numFmt w:val="lowerLetter"/>
      <w:lvlText w:val="%5."/>
      <w:lvlJc w:val="left"/>
      <w:pPr>
        <w:ind w:left="3240" w:hanging="360"/>
      </w:pPr>
    </w:lvl>
    <w:lvl w:ilvl="5" w:tplc="FE0E1CF0" w:tentative="1">
      <w:start w:val="1"/>
      <w:numFmt w:val="lowerRoman"/>
      <w:lvlText w:val="%6."/>
      <w:lvlJc w:val="right"/>
      <w:pPr>
        <w:ind w:left="3960" w:hanging="180"/>
      </w:pPr>
    </w:lvl>
    <w:lvl w:ilvl="6" w:tplc="749C22A4" w:tentative="1">
      <w:start w:val="1"/>
      <w:numFmt w:val="decimal"/>
      <w:lvlText w:val="%7."/>
      <w:lvlJc w:val="left"/>
      <w:pPr>
        <w:ind w:left="4680" w:hanging="360"/>
      </w:pPr>
    </w:lvl>
    <w:lvl w:ilvl="7" w:tplc="349CA112" w:tentative="1">
      <w:start w:val="1"/>
      <w:numFmt w:val="lowerLetter"/>
      <w:lvlText w:val="%8."/>
      <w:lvlJc w:val="left"/>
      <w:pPr>
        <w:ind w:left="5400" w:hanging="360"/>
      </w:pPr>
    </w:lvl>
    <w:lvl w:ilvl="8" w:tplc="B3D8F3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CA1153"/>
    <w:multiLevelType w:val="hybridMultilevel"/>
    <w:tmpl w:val="AE5EEA4A"/>
    <w:lvl w:ilvl="0" w:tplc="7602C1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B245D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0E6A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6E2C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C294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B04D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4005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9A0E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E690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CE3CED"/>
    <w:multiLevelType w:val="hybridMultilevel"/>
    <w:tmpl w:val="FEFC9796"/>
    <w:lvl w:ilvl="0" w:tplc="5CE2D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48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E7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F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A3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4C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01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4D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C2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9183B"/>
    <w:multiLevelType w:val="hybridMultilevel"/>
    <w:tmpl w:val="DB3E9D68"/>
    <w:lvl w:ilvl="0" w:tplc="54FEF444">
      <w:start w:val="1"/>
      <w:numFmt w:val="bullet"/>
      <w:lvlText w:val=""/>
      <w:lvlJc w:val="left"/>
      <w:pPr>
        <w:tabs>
          <w:tab w:val="num" w:pos="360"/>
        </w:tabs>
        <w:ind w:left="341" w:hanging="341"/>
      </w:pPr>
      <w:rPr>
        <w:rFonts w:ascii="Wingdings 2" w:hAnsi="Wingdings 2" w:hint="default"/>
        <w:b/>
        <w:i w:val="0"/>
        <w:sz w:val="24"/>
      </w:rPr>
    </w:lvl>
    <w:lvl w:ilvl="1" w:tplc="6C6E44BC">
      <w:start w:val="1"/>
      <w:numFmt w:val="bullet"/>
      <w:lvlText w:val=""/>
      <w:lvlJc w:val="left"/>
      <w:pPr>
        <w:tabs>
          <w:tab w:val="num" w:pos="1043"/>
        </w:tabs>
        <w:ind w:left="1043" w:hanging="360"/>
      </w:pPr>
      <w:rPr>
        <w:rFonts w:ascii="Symbol" w:hAnsi="Symbol" w:hint="default"/>
        <w:b/>
        <w:i w:val="0"/>
        <w:sz w:val="24"/>
      </w:rPr>
    </w:lvl>
    <w:lvl w:ilvl="2" w:tplc="5006828A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8640DFBC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F1A03B6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238E748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479E0EC6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43441C2C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22C09AF0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D3A7109"/>
    <w:multiLevelType w:val="hybridMultilevel"/>
    <w:tmpl w:val="75A6CFAE"/>
    <w:lvl w:ilvl="0" w:tplc="2CE0055C">
      <w:numFmt w:val="bullet"/>
      <w:lvlText w:val="-"/>
      <w:lvlJc w:val="left"/>
      <w:pPr>
        <w:ind w:left="1068" w:hanging="360"/>
      </w:pPr>
      <w:rPr>
        <w:rFonts w:ascii="Times New Roman" w:eastAsia="PMingLiU" w:hAnsi="Times New Roman" w:cs="Times New Roman" w:hint="default"/>
      </w:rPr>
    </w:lvl>
    <w:lvl w:ilvl="1" w:tplc="D2FC8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843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8C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A2D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86F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67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CC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A1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"/>
  </w:num>
  <w:num w:numId="3">
    <w:abstractNumId w:val="2"/>
  </w:num>
  <w:num w:numId="4">
    <w:abstractNumId w:val="23"/>
  </w:num>
  <w:num w:numId="5">
    <w:abstractNumId w:val="22"/>
  </w:num>
  <w:num w:numId="6">
    <w:abstractNumId w:val="17"/>
  </w:num>
  <w:num w:numId="7">
    <w:abstractNumId w:val="29"/>
  </w:num>
  <w:num w:numId="8">
    <w:abstractNumId w:val="26"/>
  </w:num>
  <w:num w:numId="9">
    <w:abstractNumId w:val="3"/>
  </w:num>
  <w:num w:numId="10">
    <w:abstractNumId w:val="20"/>
  </w:num>
  <w:num w:numId="11">
    <w:abstractNumId w:val="28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15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7"/>
  </w:num>
  <w:num w:numId="21">
    <w:abstractNumId w:val="11"/>
  </w:num>
  <w:num w:numId="22">
    <w:abstractNumId w:val="10"/>
  </w:num>
  <w:num w:numId="23">
    <w:abstractNumId w:val="12"/>
  </w:num>
  <w:num w:numId="24">
    <w:abstractNumId w:val="6"/>
  </w:num>
  <w:num w:numId="25">
    <w:abstractNumId w:val="25"/>
  </w:num>
  <w:num w:numId="26">
    <w:abstractNumId w:val="13"/>
  </w:num>
  <w:num w:numId="27">
    <w:abstractNumId w:val="8"/>
  </w:num>
  <w:num w:numId="28">
    <w:abstractNumId w:val="9"/>
  </w:num>
  <w:num w:numId="29">
    <w:abstractNumId w:val="18"/>
  </w:num>
  <w:num w:numId="30">
    <w:abstractNumId w:val="16"/>
  </w:num>
  <w:num w:numId="31">
    <w:abstractNumId w:val="21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A3"/>
    <w:rsid w:val="0000041D"/>
    <w:rsid w:val="00007A19"/>
    <w:rsid w:val="000337D0"/>
    <w:rsid w:val="00036312"/>
    <w:rsid w:val="00045DF9"/>
    <w:rsid w:val="0005059F"/>
    <w:rsid w:val="0005109F"/>
    <w:rsid w:val="000511C6"/>
    <w:rsid w:val="00053867"/>
    <w:rsid w:val="00062303"/>
    <w:rsid w:val="0006430B"/>
    <w:rsid w:val="0006587D"/>
    <w:rsid w:val="000708DC"/>
    <w:rsid w:val="0007620E"/>
    <w:rsid w:val="000856B3"/>
    <w:rsid w:val="00092EBD"/>
    <w:rsid w:val="000946FD"/>
    <w:rsid w:val="000972D1"/>
    <w:rsid w:val="00097FB5"/>
    <w:rsid w:val="000A26BB"/>
    <w:rsid w:val="000A5144"/>
    <w:rsid w:val="000C1E20"/>
    <w:rsid w:val="000C4298"/>
    <w:rsid w:val="000D11EF"/>
    <w:rsid w:val="000E042E"/>
    <w:rsid w:val="000E11A5"/>
    <w:rsid w:val="000E3081"/>
    <w:rsid w:val="000E400F"/>
    <w:rsid w:val="00107650"/>
    <w:rsid w:val="001114B7"/>
    <w:rsid w:val="00114DB7"/>
    <w:rsid w:val="00120DDC"/>
    <w:rsid w:val="00121607"/>
    <w:rsid w:val="0013099E"/>
    <w:rsid w:val="00133C57"/>
    <w:rsid w:val="00143E1F"/>
    <w:rsid w:val="00146E22"/>
    <w:rsid w:val="00161690"/>
    <w:rsid w:val="0016688D"/>
    <w:rsid w:val="00166EFE"/>
    <w:rsid w:val="00172217"/>
    <w:rsid w:val="00172927"/>
    <w:rsid w:val="00174033"/>
    <w:rsid w:val="00176B13"/>
    <w:rsid w:val="00177596"/>
    <w:rsid w:val="001803AC"/>
    <w:rsid w:val="001902ED"/>
    <w:rsid w:val="00192E2B"/>
    <w:rsid w:val="0019464D"/>
    <w:rsid w:val="001A0ADC"/>
    <w:rsid w:val="001A3A0D"/>
    <w:rsid w:val="001B3C17"/>
    <w:rsid w:val="001B5AF0"/>
    <w:rsid w:val="001B76B2"/>
    <w:rsid w:val="001C75EA"/>
    <w:rsid w:val="001D134F"/>
    <w:rsid w:val="001D22B9"/>
    <w:rsid w:val="001E059B"/>
    <w:rsid w:val="001E3C8E"/>
    <w:rsid w:val="001F4D59"/>
    <w:rsid w:val="001F57C0"/>
    <w:rsid w:val="00211AD1"/>
    <w:rsid w:val="00216457"/>
    <w:rsid w:val="00223A8E"/>
    <w:rsid w:val="00226C97"/>
    <w:rsid w:val="002304C7"/>
    <w:rsid w:val="002409C4"/>
    <w:rsid w:val="00242D77"/>
    <w:rsid w:val="00243E4D"/>
    <w:rsid w:val="00244623"/>
    <w:rsid w:val="00254F9D"/>
    <w:rsid w:val="00257ABB"/>
    <w:rsid w:val="0026159F"/>
    <w:rsid w:val="00263290"/>
    <w:rsid w:val="002738CD"/>
    <w:rsid w:val="00281D2A"/>
    <w:rsid w:val="002908A3"/>
    <w:rsid w:val="002A4F91"/>
    <w:rsid w:val="002B41C4"/>
    <w:rsid w:val="002C084C"/>
    <w:rsid w:val="002C770F"/>
    <w:rsid w:val="002D0923"/>
    <w:rsid w:val="002E17C8"/>
    <w:rsid w:val="002E5D85"/>
    <w:rsid w:val="002F253D"/>
    <w:rsid w:val="00300BEA"/>
    <w:rsid w:val="00305F74"/>
    <w:rsid w:val="00306B2F"/>
    <w:rsid w:val="003175D1"/>
    <w:rsid w:val="00323187"/>
    <w:rsid w:val="0032663C"/>
    <w:rsid w:val="00326D1F"/>
    <w:rsid w:val="00332465"/>
    <w:rsid w:val="00334238"/>
    <w:rsid w:val="00365EF1"/>
    <w:rsid w:val="00373FCB"/>
    <w:rsid w:val="00377FEE"/>
    <w:rsid w:val="00381FE9"/>
    <w:rsid w:val="0038233C"/>
    <w:rsid w:val="00390554"/>
    <w:rsid w:val="003906E4"/>
    <w:rsid w:val="00392618"/>
    <w:rsid w:val="0039298C"/>
    <w:rsid w:val="003B1182"/>
    <w:rsid w:val="003B14A7"/>
    <w:rsid w:val="003C4843"/>
    <w:rsid w:val="003C53EE"/>
    <w:rsid w:val="003C7C85"/>
    <w:rsid w:val="003F3AB8"/>
    <w:rsid w:val="004024AA"/>
    <w:rsid w:val="00404A39"/>
    <w:rsid w:val="00411917"/>
    <w:rsid w:val="00427CED"/>
    <w:rsid w:val="0044002D"/>
    <w:rsid w:val="00444D95"/>
    <w:rsid w:val="004559CC"/>
    <w:rsid w:val="00455DD6"/>
    <w:rsid w:val="00457AFF"/>
    <w:rsid w:val="00461353"/>
    <w:rsid w:val="00462807"/>
    <w:rsid w:val="00482EDD"/>
    <w:rsid w:val="00490064"/>
    <w:rsid w:val="004A0EEA"/>
    <w:rsid w:val="004A183C"/>
    <w:rsid w:val="004A2408"/>
    <w:rsid w:val="004B0315"/>
    <w:rsid w:val="004B5A64"/>
    <w:rsid w:val="004C09BD"/>
    <w:rsid w:val="004C46C5"/>
    <w:rsid w:val="004C69FC"/>
    <w:rsid w:val="004C7BA6"/>
    <w:rsid w:val="004D3BD2"/>
    <w:rsid w:val="004D57A9"/>
    <w:rsid w:val="004F1DD8"/>
    <w:rsid w:val="004F648C"/>
    <w:rsid w:val="00505543"/>
    <w:rsid w:val="00520EAC"/>
    <w:rsid w:val="0052177A"/>
    <w:rsid w:val="00523284"/>
    <w:rsid w:val="00527033"/>
    <w:rsid w:val="005403BF"/>
    <w:rsid w:val="00542364"/>
    <w:rsid w:val="005439C3"/>
    <w:rsid w:val="005452CA"/>
    <w:rsid w:val="00551780"/>
    <w:rsid w:val="005661A5"/>
    <w:rsid w:val="00571467"/>
    <w:rsid w:val="00574810"/>
    <w:rsid w:val="00576FE0"/>
    <w:rsid w:val="005774A9"/>
    <w:rsid w:val="00594FBC"/>
    <w:rsid w:val="00597A6D"/>
    <w:rsid w:val="005A0CA8"/>
    <w:rsid w:val="005A42B6"/>
    <w:rsid w:val="005B0F63"/>
    <w:rsid w:val="005D190D"/>
    <w:rsid w:val="005D2C79"/>
    <w:rsid w:val="005D379F"/>
    <w:rsid w:val="005D7625"/>
    <w:rsid w:val="005E07BD"/>
    <w:rsid w:val="005F7221"/>
    <w:rsid w:val="005F7EDB"/>
    <w:rsid w:val="00601050"/>
    <w:rsid w:val="006074A4"/>
    <w:rsid w:val="006106F9"/>
    <w:rsid w:val="00615CA1"/>
    <w:rsid w:val="006202B0"/>
    <w:rsid w:val="00624918"/>
    <w:rsid w:val="00650149"/>
    <w:rsid w:val="00674F90"/>
    <w:rsid w:val="00682CB9"/>
    <w:rsid w:val="00685DA0"/>
    <w:rsid w:val="00690932"/>
    <w:rsid w:val="00695F24"/>
    <w:rsid w:val="006A27B7"/>
    <w:rsid w:val="006B1710"/>
    <w:rsid w:val="006B5181"/>
    <w:rsid w:val="006E5FA3"/>
    <w:rsid w:val="006F2B02"/>
    <w:rsid w:val="006F6C8E"/>
    <w:rsid w:val="00706C69"/>
    <w:rsid w:val="00706D7A"/>
    <w:rsid w:val="00713C02"/>
    <w:rsid w:val="00714803"/>
    <w:rsid w:val="00714A96"/>
    <w:rsid w:val="007206CC"/>
    <w:rsid w:val="0072141C"/>
    <w:rsid w:val="00724E7D"/>
    <w:rsid w:val="007272F1"/>
    <w:rsid w:val="00741E67"/>
    <w:rsid w:val="007462F5"/>
    <w:rsid w:val="00762005"/>
    <w:rsid w:val="00775E24"/>
    <w:rsid w:val="00781171"/>
    <w:rsid w:val="00781C2A"/>
    <w:rsid w:val="00785C35"/>
    <w:rsid w:val="007946D7"/>
    <w:rsid w:val="00796837"/>
    <w:rsid w:val="00797812"/>
    <w:rsid w:val="007A0C10"/>
    <w:rsid w:val="007A38EF"/>
    <w:rsid w:val="007B0271"/>
    <w:rsid w:val="007C7836"/>
    <w:rsid w:val="007D24A7"/>
    <w:rsid w:val="007D3C8D"/>
    <w:rsid w:val="007E1E67"/>
    <w:rsid w:val="007E5AB4"/>
    <w:rsid w:val="007F5EA7"/>
    <w:rsid w:val="007F78B0"/>
    <w:rsid w:val="008217FF"/>
    <w:rsid w:val="0082252E"/>
    <w:rsid w:val="00843BB1"/>
    <w:rsid w:val="0084496B"/>
    <w:rsid w:val="00854F00"/>
    <w:rsid w:val="00856F04"/>
    <w:rsid w:val="008574DE"/>
    <w:rsid w:val="00864E26"/>
    <w:rsid w:val="008776E1"/>
    <w:rsid w:val="00883DF5"/>
    <w:rsid w:val="008871BF"/>
    <w:rsid w:val="008977F7"/>
    <w:rsid w:val="008B12D0"/>
    <w:rsid w:val="008B3117"/>
    <w:rsid w:val="008D3483"/>
    <w:rsid w:val="008E660A"/>
    <w:rsid w:val="008E7A24"/>
    <w:rsid w:val="008F0B23"/>
    <w:rsid w:val="008F5950"/>
    <w:rsid w:val="008F5ECA"/>
    <w:rsid w:val="00905B8F"/>
    <w:rsid w:val="00917F77"/>
    <w:rsid w:val="0092105E"/>
    <w:rsid w:val="00940299"/>
    <w:rsid w:val="00943625"/>
    <w:rsid w:val="00947518"/>
    <w:rsid w:val="0095015B"/>
    <w:rsid w:val="0095156E"/>
    <w:rsid w:val="00953B6C"/>
    <w:rsid w:val="00962B9E"/>
    <w:rsid w:val="00983FCE"/>
    <w:rsid w:val="009A1995"/>
    <w:rsid w:val="009A595A"/>
    <w:rsid w:val="009C6E76"/>
    <w:rsid w:val="00A078C8"/>
    <w:rsid w:val="00A32470"/>
    <w:rsid w:val="00A33EFE"/>
    <w:rsid w:val="00A4136E"/>
    <w:rsid w:val="00A5312F"/>
    <w:rsid w:val="00A538B9"/>
    <w:rsid w:val="00A60F8D"/>
    <w:rsid w:val="00A74475"/>
    <w:rsid w:val="00A8314E"/>
    <w:rsid w:val="00A836E8"/>
    <w:rsid w:val="00A90ECB"/>
    <w:rsid w:val="00A91281"/>
    <w:rsid w:val="00A96495"/>
    <w:rsid w:val="00A975CD"/>
    <w:rsid w:val="00AA3ECA"/>
    <w:rsid w:val="00AA4A08"/>
    <w:rsid w:val="00AB18F1"/>
    <w:rsid w:val="00AB2448"/>
    <w:rsid w:val="00AB3C31"/>
    <w:rsid w:val="00AB77A8"/>
    <w:rsid w:val="00AC7C7E"/>
    <w:rsid w:val="00AE6A9A"/>
    <w:rsid w:val="00AF59A8"/>
    <w:rsid w:val="00B35613"/>
    <w:rsid w:val="00B3662A"/>
    <w:rsid w:val="00B45BC6"/>
    <w:rsid w:val="00B51BEE"/>
    <w:rsid w:val="00B63DF0"/>
    <w:rsid w:val="00B646C8"/>
    <w:rsid w:val="00B731A3"/>
    <w:rsid w:val="00B82F2E"/>
    <w:rsid w:val="00B86211"/>
    <w:rsid w:val="00BA0DBF"/>
    <w:rsid w:val="00BA154B"/>
    <w:rsid w:val="00BA1811"/>
    <w:rsid w:val="00BA2ABA"/>
    <w:rsid w:val="00BA34EA"/>
    <w:rsid w:val="00BA703A"/>
    <w:rsid w:val="00BB19EE"/>
    <w:rsid w:val="00BD1E73"/>
    <w:rsid w:val="00BE291B"/>
    <w:rsid w:val="00BF3CDE"/>
    <w:rsid w:val="00C11BE9"/>
    <w:rsid w:val="00C14C4B"/>
    <w:rsid w:val="00C238E1"/>
    <w:rsid w:val="00C324D4"/>
    <w:rsid w:val="00C3632E"/>
    <w:rsid w:val="00C4092B"/>
    <w:rsid w:val="00C43CD2"/>
    <w:rsid w:val="00C510D7"/>
    <w:rsid w:val="00C51275"/>
    <w:rsid w:val="00C545A8"/>
    <w:rsid w:val="00C563A8"/>
    <w:rsid w:val="00C62951"/>
    <w:rsid w:val="00C72BD2"/>
    <w:rsid w:val="00C776FA"/>
    <w:rsid w:val="00CA6FF8"/>
    <w:rsid w:val="00CB176E"/>
    <w:rsid w:val="00CB6663"/>
    <w:rsid w:val="00CC625C"/>
    <w:rsid w:val="00CE0E7A"/>
    <w:rsid w:val="00CE3626"/>
    <w:rsid w:val="00CF7E7C"/>
    <w:rsid w:val="00D02762"/>
    <w:rsid w:val="00D12E16"/>
    <w:rsid w:val="00D16763"/>
    <w:rsid w:val="00D17630"/>
    <w:rsid w:val="00D256C3"/>
    <w:rsid w:val="00D258BC"/>
    <w:rsid w:val="00D2645C"/>
    <w:rsid w:val="00D373E5"/>
    <w:rsid w:val="00D415BA"/>
    <w:rsid w:val="00D4196B"/>
    <w:rsid w:val="00D47A4B"/>
    <w:rsid w:val="00D60E1A"/>
    <w:rsid w:val="00D60E3E"/>
    <w:rsid w:val="00D6287F"/>
    <w:rsid w:val="00D62AFF"/>
    <w:rsid w:val="00D71956"/>
    <w:rsid w:val="00D81E53"/>
    <w:rsid w:val="00D90840"/>
    <w:rsid w:val="00D92583"/>
    <w:rsid w:val="00D9761D"/>
    <w:rsid w:val="00DA46BB"/>
    <w:rsid w:val="00DB3626"/>
    <w:rsid w:val="00DB682F"/>
    <w:rsid w:val="00DB711D"/>
    <w:rsid w:val="00DB738D"/>
    <w:rsid w:val="00DC23F8"/>
    <w:rsid w:val="00DC3A14"/>
    <w:rsid w:val="00DC5D6C"/>
    <w:rsid w:val="00DD392C"/>
    <w:rsid w:val="00DD6733"/>
    <w:rsid w:val="00DE01F1"/>
    <w:rsid w:val="00DE213E"/>
    <w:rsid w:val="00DE2431"/>
    <w:rsid w:val="00DE377F"/>
    <w:rsid w:val="00DE3BA4"/>
    <w:rsid w:val="00E04047"/>
    <w:rsid w:val="00E10028"/>
    <w:rsid w:val="00E140AC"/>
    <w:rsid w:val="00E1773F"/>
    <w:rsid w:val="00E23DFD"/>
    <w:rsid w:val="00E2697D"/>
    <w:rsid w:val="00E52535"/>
    <w:rsid w:val="00E542AA"/>
    <w:rsid w:val="00E60A35"/>
    <w:rsid w:val="00E63431"/>
    <w:rsid w:val="00E714AA"/>
    <w:rsid w:val="00E7737E"/>
    <w:rsid w:val="00E81313"/>
    <w:rsid w:val="00E82A12"/>
    <w:rsid w:val="00E91AE9"/>
    <w:rsid w:val="00E942B3"/>
    <w:rsid w:val="00EA1A02"/>
    <w:rsid w:val="00EA455E"/>
    <w:rsid w:val="00EB3660"/>
    <w:rsid w:val="00EB7F45"/>
    <w:rsid w:val="00EC1CED"/>
    <w:rsid w:val="00ED4A3B"/>
    <w:rsid w:val="00EE18CA"/>
    <w:rsid w:val="00EE341D"/>
    <w:rsid w:val="00F02954"/>
    <w:rsid w:val="00F038F8"/>
    <w:rsid w:val="00F05561"/>
    <w:rsid w:val="00F12D87"/>
    <w:rsid w:val="00F1380D"/>
    <w:rsid w:val="00F2019D"/>
    <w:rsid w:val="00F242C6"/>
    <w:rsid w:val="00F26C81"/>
    <w:rsid w:val="00F27C81"/>
    <w:rsid w:val="00F352D1"/>
    <w:rsid w:val="00F4746D"/>
    <w:rsid w:val="00F47EBF"/>
    <w:rsid w:val="00F86E5F"/>
    <w:rsid w:val="00F8731B"/>
    <w:rsid w:val="00F87C2E"/>
    <w:rsid w:val="00F93DD1"/>
    <w:rsid w:val="00F95FA3"/>
    <w:rsid w:val="00FA5526"/>
    <w:rsid w:val="00FA6286"/>
    <w:rsid w:val="00FB7865"/>
    <w:rsid w:val="00FC22E3"/>
    <w:rsid w:val="00FC41C0"/>
    <w:rsid w:val="00FE104D"/>
    <w:rsid w:val="00FE2046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EB997"/>
  <w15:docId w15:val="{040FDBCE-9E10-4D6A-9C93-0CB7FA25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38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334238"/>
    <w:pPr>
      <w:keepNext/>
      <w:spacing w:before="120"/>
      <w:outlineLvl w:val="0"/>
    </w:pPr>
    <w:rPr>
      <w:b/>
      <w:color w:val="00CCFF"/>
      <w:sz w:val="22"/>
      <w:lang w:val="x-none" w:eastAsia="x-none"/>
    </w:rPr>
  </w:style>
  <w:style w:type="paragraph" w:styleId="Titre2">
    <w:name w:val="heading 2"/>
    <w:basedOn w:val="Normal"/>
    <w:next w:val="Normal"/>
    <w:qFormat/>
    <w:rsid w:val="00334238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334238"/>
    <w:pPr>
      <w:keepNext/>
      <w:outlineLvl w:val="2"/>
    </w:pPr>
    <w:rPr>
      <w:b/>
      <w:bCs/>
      <w:color w:val="00CCFF"/>
      <w:lang w:val="x-none" w:eastAsia="x-none"/>
    </w:rPr>
  </w:style>
  <w:style w:type="paragraph" w:styleId="Titre4">
    <w:name w:val="heading 4"/>
    <w:basedOn w:val="Normal"/>
    <w:next w:val="Normal"/>
    <w:qFormat/>
    <w:rsid w:val="00334238"/>
    <w:pPr>
      <w:keepNext/>
      <w:outlineLvl w:val="3"/>
    </w:pPr>
    <w:rPr>
      <w:b/>
      <w:color w:val="0000FF"/>
      <w:sz w:val="18"/>
    </w:rPr>
  </w:style>
  <w:style w:type="paragraph" w:styleId="Titre5">
    <w:name w:val="heading 5"/>
    <w:basedOn w:val="Normal"/>
    <w:next w:val="Normal"/>
    <w:qFormat/>
    <w:rsid w:val="00334238"/>
    <w:pPr>
      <w:keepNext/>
      <w:jc w:val="center"/>
      <w:outlineLvl w:val="4"/>
    </w:pPr>
    <w:rPr>
      <w:b/>
      <w:bCs/>
      <w:color w:val="00CCFF"/>
      <w:sz w:val="22"/>
    </w:rPr>
  </w:style>
  <w:style w:type="paragraph" w:styleId="Titre6">
    <w:name w:val="heading 6"/>
    <w:basedOn w:val="Normal"/>
    <w:next w:val="Normal"/>
    <w:qFormat/>
    <w:rsid w:val="00334238"/>
    <w:pPr>
      <w:keepNext/>
      <w:ind w:left="2124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334238"/>
    <w:pPr>
      <w:keepNext/>
      <w:outlineLvl w:val="6"/>
    </w:pPr>
  </w:style>
  <w:style w:type="paragraph" w:styleId="Titre9">
    <w:name w:val="heading 9"/>
    <w:basedOn w:val="Normal"/>
    <w:next w:val="Normal"/>
    <w:link w:val="Titre9Car"/>
    <w:semiHidden/>
    <w:unhideWhenUsed/>
    <w:qFormat/>
    <w:rsid w:val="00F47EB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4238"/>
    <w:pPr>
      <w:tabs>
        <w:tab w:val="center" w:pos="4536"/>
        <w:tab w:val="right" w:pos="9072"/>
      </w:tabs>
      <w:jc w:val="both"/>
    </w:pPr>
  </w:style>
  <w:style w:type="paragraph" w:styleId="Pieddepage">
    <w:name w:val="footer"/>
    <w:basedOn w:val="Normal"/>
    <w:link w:val="PieddepageCar"/>
    <w:uiPriority w:val="99"/>
    <w:rsid w:val="003342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334238"/>
  </w:style>
  <w:style w:type="paragraph" w:customStyle="1" w:styleId="Dcisions">
    <w:name w:val="Décisions"/>
    <w:basedOn w:val="Normal"/>
    <w:rsid w:val="00334238"/>
    <w:pPr>
      <w:spacing w:before="100"/>
    </w:pPr>
    <w:rPr>
      <w:b/>
    </w:rPr>
  </w:style>
  <w:style w:type="paragraph" w:styleId="Titre">
    <w:name w:val="Title"/>
    <w:basedOn w:val="Normal"/>
    <w:qFormat/>
    <w:rsid w:val="00334238"/>
    <w:pPr>
      <w:tabs>
        <w:tab w:val="left" w:pos="284"/>
        <w:tab w:val="left" w:pos="709"/>
        <w:tab w:val="left" w:pos="3119"/>
      </w:tabs>
      <w:spacing w:before="120" w:after="120"/>
      <w:jc w:val="center"/>
    </w:pPr>
    <w:rPr>
      <w:b/>
      <w:caps/>
      <w:sz w:val="28"/>
    </w:rPr>
  </w:style>
  <w:style w:type="paragraph" w:styleId="Notedebasdepage">
    <w:name w:val="footnote text"/>
    <w:basedOn w:val="Normal"/>
    <w:link w:val="NotedebasdepageCar"/>
    <w:rsid w:val="00334238"/>
  </w:style>
  <w:style w:type="paragraph" w:styleId="Corpsdetexte">
    <w:name w:val="Body Text"/>
    <w:basedOn w:val="Normal"/>
    <w:rsid w:val="00334238"/>
    <w:pPr>
      <w:jc w:val="center"/>
    </w:pPr>
  </w:style>
  <w:style w:type="paragraph" w:styleId="Corpsdetexte2">
    <w:name w:val="Body Text 2"/>
    <w:basedOn w:val="Normal"/>
    <w:rsid w:val="00334238"/>
    <w:rPr>
      <w:sz w:val="22"/>
    </w:rPr>
  </w:style>
  <w:style w:type="paragraph" w:styleId="Retraitcorpsdetexte">
    <w:name w:val="Body Text Indent"/>
    <w:basedOn w:val="Normal"/>
    <w:rsid w:val="00334238"/>
    <w:pPr>
      <w:tabs>
        <w:tab w:val="left" w:pos="360"/>
      </w:tabs>
      <w:spacing w:after="60"/>
      <w:ind w:left="357"/>
    </w:pPr>
    <w:rPr>
      <w:szCs w:val="24"/>
    </w:rPr>
  </w:style>
  <w:style w:type="paragraph" w:styleId="Explorateurdedocuments">
    <w:name w:val="Document Map"/>
    <w:basedOn w:val="Normal"/>
    <w:semiHidden/>
    <w:rsid w:val="00334238"/>
    <w:pPr>
      <w:shd w:val="clear" w:color="auto" w:fill="000080"/>
    </w:pPr>
    <w:rPr>
      <w:szCs w:val="24"/>
    </w:rPr>
  </w:style>
  <w:style w:type="paragraph" w:styleId="Corpsdetexte3">
    <w:name w:val="Body Text 3"/>
    <w:basedOn w:val="Normal"/>
    <w:rsid w:val="00334238"/>
    <w:pPr>
      <w:spacing w:after="60"/>
      <w:jc w:val="both"/>
    </w:pPr>
    <w:rPr>
      <w:sz w:val="22"/>
    </w:rPr>
  </w:style>
  <w:style w:type="table" w:styleId="Grilledutableau">
    <w:name w:val="Table Grid"/>
    <w:basedOn w:val="TableauNormal"/>
    <w:rsid w:val="00821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rsid w:val="008E660A"/>
    <w:rPr>
      <w:b/>
      <w:color w:val="00CCFF"/>
      <w:sz w:val="22"/>
    </w:rPr>
  </w:style>
  <w:style w:type="character" w:customStyle="1" w:styleId="PieddepageCar">
    <w:name w:val="Pied de page Car"/>
    <w:link w:val="Pieddepage"/>
    <w:uiPriority w:val="99"/>
    <w:rsid w:val="007A38EF"/>
    <w:rPr>
      <w:sz w:val="24"/>
    </w:rPr>
  </w:style>
  <w:style w:type="paragraph" w:styleId="Textedebulles">
    <w:name w:val="Balloon Text"/>
    <w:basedOn w:val="Normal"/>
    <w:link w:val="TextedebullesCar"/>
    <w:rsid w:val="007A38E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A38EF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F1380D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A46BB"/>
    <w:pPr>
      <w:ind w:left="708"/>
    </w:pPr>
  </w:style>
  <w:style w:type="character" w:customStyle="1" w:styleId="Titre3Car">
    <w:name w:val="Titre 3 Car"/>
    <w:link w:val="Titre3"/>
    <w:rsid w:val="00C62951"/>
    <w:rPr>
      <w:b/>
      <w:bCs/>
      <w:color w:val="00CCFF"/>
      <w:sz w:val="24"/>
    </w:rPr>
  </w:style>
  <w:style w:type="character" w:customStyle="1" w:styleId="Titre9Car">
    <w:name w:val="Titre 9 Car"/>
    <w:basedOn w:val="Policepardfaut"/>
    <w:link w:val="Titre9"/>
    <w:semiHidden/>
    <w:rsid w:val="00F47EBF"/>
    <w:rPr>
      <w:rFonts w:ascii="Cambria" w:hAnsi="Cambria"/>
      <w:i/>
      <w:iCs/>
      <w:color w:val="404040"/>
    </w:rPr>
  </w:style>
  <w:style w:type="paragraph" w:customStyle="1" w:styleId="Normal1">
    <w:name w:val="Normal1"/>
    <w:basedOn w:val="Normal"/>
    <w:rsid w:val="00F47EBF"/>
    <w:pPr>
      <w:overflowPunct w:val="0"/>
      <w:autoSpaceDE w:val="0"/>
      <w:autoSpaceDN w:val="0"/>
      <w:adjustRightInd w:val="0"/>
      <w:ind w:right="572" w:hanging="20"/>
      <w:jc w:val="both"/>
      <w:textAlignment w:val="baseline"/>
    </w:pPr>
    <w:rPr>
      <w:rFonts w:ascii="Times" w:hAnsi="Times"/>
    </w:rPr>
  </w:style>
  <w:style w:type="character" w:styleId="Textedelespacerserv">
    <w:name w:val="Placeholder Text"/>
    <w:uiPriority w:val="99"/>
    <w:semiHidden/>
    <w:rsid w:val="00F47EBF"/>
    <w:rPr>
      <w:color w:val="808080"/>
    </w:rPr>
  </w:style>
  <w:style w:type="character" w:customStyle="1" w:styleId="NotedebasdepageCar">
    <w:name w:val="Note de bas de page Car"/>
    <w:link w:val="Notedebasdepage"/>
    <w:rsid w:val="00682CB9"/>
    <w:rPr>
      <w:sz w:val="24"/>
    </w:rPr>
  </w:style>
  <w:style w:type="character" w:styleId="Lienhypertexte">
    <w:name w:val="Hyperlink"/>
    <w:basedOn w:val="Policepardfaut"/>
    <w:unhideWhenUsed/>
    <w:rsid w:val="008871BF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qFormat/>
    <w:rsid w:val="00F86E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F86E5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bim@chu-martiniqu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bim@chu-martiniqu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bim@chu-martiniqu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d&#233;finitifs\Direction%20Qualit&#233;%20et%20Gestion%20des%20Risques\maquette%20+%20ENR%20CHU%20M%20pour%20diffusion\Maquette%20doc%20qualit&#233;%20mai%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DE86-7CE7-4D9D-B5CF-F0B6C327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Maquette doc qualité mai 13.dot</Template>
  <TotalTime>0</TotalTime>
  <Pages>4</Pages>
  <Words>1147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Intervenant-es</vt:lpstr>
    </vt:vector>
  </TitlesOfParts>
  <Company>CHU de F de F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Intervenant-es</dc:title>
  <dc:creator>suezpanv</dc:creator>
  <cp:lastModifiedBy>Valerie SUEZ-PANAMA</cp:lastModifiedBy>
  <cp:revision>2</cp:revision>
  <cp:lastPrinted>2020-07-30T13:48:00Z</cp:lastPrinted>
  <dcterms:created xsi:type="dcterms:W3CDTF">2025-01-14T19:06:00Z</dcterms:created>
  <dcterms:modified xsi:type="dcterms:W3CDTF">2025-01-14T19:06:00Z</dcterms:modified>
</cp:coreProperties>
</file>